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0F" w:rsidRPr="00244F1E" w:rsidRDefault="007C560F" w:rsidP="00572A5F">
      <w:pPr>
        <w:rPr>
          <w:rFonts w:ascii="Tahoma" w:hAnsi="Tahoma" w:cs="Tahoma"/>
          <w:sz w:val="18"/>
          <w:szCs w:val="18"/>
        </w:rPr>
      </w:pPr>
      <w:r w:rsidRPr="00244F1E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7C560F" w:rsidRPr="00244F1E" w:rsidRDefault="007C560F" w:rsidP="00572A5F">
      <w:pPr>
        <w:rPr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Znak: NP.261.4</w:t>
      </w:r>
      <w:r w:rsidRPr="00244F1E">
        <w:rPr>
          <w:rFonts w:ascii="Tahoma" w:hAnsi="Tahoma" w:cs="Tahoma"/>
          <w:sz w:val="18"/>
          <w:szCs w:val="18"/>
        </w:rPr>
        <w:t>.2018</w:t>
      </w:r>
    </w:p>
    <w:p w:rsidR="007C560F" w:rsidRPr="00306BC4" w:rsidRDefault="007C560F" w:rsidP="00306BC4">
      <w:pPr>
        <w:jc w:val="right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6</w:t>
      </w:r>
      <w:r w:rsidRPr="00306BC4">
        <w:rPr>
          <w:rFonts w:ascii="Arial" w:hAnsi="Arial" w:cs="Arial"/>
          <w:b/>
          <w:sz w:val="22"/>
          <w:szCs w:val="22"/>
        </w:rPr>
        <w:t xml:space="preserve"> do SIWZ</w:t>
      </w:r>
    </w:p>
    <w:p w:rsidR="007C560F" w:rsidRPr="00306BC4" w:rsidRDefault="007C560F" w:rsidP="003F5F31">
      <w:pPr>
        <w:ind w:right="5954"/>
        <w:rPr>
          <w:rFonts w:ascii="Arial" w:hAnsi="Arial" w:cs="Arial"/>
        </w:rPr>
      </w:pPr>
    </w:p>
    <w:p w:rsidR="007C560F" w:rsidRPr="00306BC4" w:rsidRDefault="007C560F" w:rsidP="003F5F31">
      <w:pPr>
        <w:ind w:right="5954"/>
        <w:rPr>
          <w:rFonts w:ascii="Arial" w:hAnsi="Arial" w:cs="Arial"/>
        </w:rPr>
      </w:pPr>
    </w:p>
    <w:p w:rsidR="007C560F" w:rsidRPr="00306BC4" w:rsidRDefault="007C560F" w:rsidP="003F5F31">
      <w:pPr>
        <w:ind w:right="5954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……………………………………</w:t>
      </w:r>
    </w:p>
    <w:p w:rsidR="007C560F" w:rsidRPr="00306BC4" w:rsidRDefault="007C560F" w:rsidP="003F5F31">
      <w:pPr>
        <w:ind w:right="5953"/>
        <w:rPr>
          <w:rFonts w:ascii="Arial" w:hAnsi="Arial" w:cs="Arial"/>
          <w:sz w:val="16"/>
          <w:szCs w:val="16"/>
        </w:rPr>
      </w:pPr>
      <w:r w:rsidRPr="00306BC4">
        <w:rPr>
          <w:rFonts w:ascii="Arial" w:hAnsi="Arial" w:cs="Arial"/>
          <w:sz w:val="16"/>
          <w:szCs w:val="16"/>
        </w:rPr>
        <w:t xml:space="preserve">pełna nazwa/firma, adres Wykonawcy </w:t>
      </w:r>
    </w:p>
    <w:p w:rsidR="007C560F" w:rsidRPr="00306BC4" w:rsidRDefault="007C560F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C560F" w:rsidRPr="00306BC4" w:rsidRDefault="007C560F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C560F" w:rsidRPr="00306BC4" w:rsidRDefault="007C560F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C560F" w:rsidRPr="00306BC4" w:rsidRDefault="007C560F" w:rsidP="003F5F3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7C560F" w:rsidRPr="00306BC4" w:rsidRDefault="007C560F" w:rsidP="003F5F31">
      <w:pPr>
        <w:jc w:val="center"/>
        <w:rPr>
          <w:rFonts w:ascii="Arial" w:hAnsi="Arial" w:cs="Arial"/>
          <w:b/>
          <w:sz w:val="22"/>
          <w:szCs w:val="22"/>
        </w:rPr>
      </w:pPr>
    </w:p>
    <w:p w:rsidR="007C560F" w:rsidRPr="00306BC4" w:rsidRDefault="007C560F" w:rsidP="003F5F31">
      <w:pPr>
        <w:jc w:val="center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OŚWIADCZENIE O PRZYNALEŻNOŚCI DO TEJ SAMEJ GRUPY KAPITAŁOWEJ</w:t>
      </w:r>
    </w:p>
    <w:p w:rsidR="007C560F" w:rsidRPr="00306BC4" w:rsidRDefault="007C560F" w:rsidP="003F5F31">
      <w:pPr>
        <w:ind w:left="-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ind w:left="-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Składając ofertę w postępowaniu o udzielenie zamówienia publicznego prowadzonego w trybie przetargu nieograniczonego:</w:t>
      </w:r>
    </w:p>
    <w:p w:rsidR="007C560F" w:rsidRDefault="007C560F" w:rsidP="003F5F31">
      <w:pPr>
        <w:rPr>
          <w:rFonts w:ascii="Arial" w:hAnsi="Arial" w:cs="Arial"/>
          <w:sz w:val="22"/>
          <w:szCs w:val="22"/>
        </w:rPr>
      </w:pPr>
    </w:p>
    <w:p w:rsidR="007C560F" w:rsidRPr="003F1937" w:rsidRDefault="007C560F" w:rsidP="005969C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NP.261.4.2018</w:t>
      </w:r>
      <w:r w:rsidRPr="003F1937">
        <w:rPr>
          <w:rFonts w:ascii="Arial" w:hAnsi="Arial" w:cs="Arial"/>
          <w:b/>
          <w:sz w:val="22"/>
          <w:szCs w:val="22"/>
        </w:rPr>
        <w:t>,</w:t>
      </w:r>
      <w:bookmarkStart w:id="0" w:name="_GoBack"/>
      <w:bookmarkEnd w:id="0"/>
    </w:p>
    <w:p w:rsidR="007C560F" w:rsidRPr="00306BC4" w:rsidRDefault="007C560F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ind w:left="-567" w:firstLine="567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oświadczam, że:</w:t>
      </w:r>
    </w:p>
    <w:p w:rsidR="007C560F" w:rsidRPr="00306BC4" w:rsidRDefault="007C560F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nie 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  publicznych*</w:t>
      </w:r>
    </w:p>
    <w:p w:rsidR="007C560F" w:rsidRPr="00306BC4" w:rsidRDefault="007C560F" w:rsidP="00306BC4">
      <w:pPr>
        <w:ind w:firstLine="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publicznych,*</w:t>
      </w:r>
    </w:p>
    <w:p w:rsidR="007C560F" w:rsidRPr="00306BC4" w:rsidRDefault="007C560F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ind w:left="-567" w:firstLine="851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* niepotrzebne skreślić</w:t>
      </w:r>
    </w:p>
    <w:p w:rsidR="007C560F" w:rsidRPr="00306BC4" w:rsidRDefault="007C560F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jc w:val="center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ab/>
      </w:r>
      <w:r w:rsidRPr="00306BC4">
        <w:rPr>
          <w:rFonts w:ascii="Arial" w:hAnsi="Arial" w:cs="Arial"/>
          <w:b/>
          <w:sz w:val="22"/>
          <w:szCs w:val="22"/>
        </w:rPr>
        <w:t>PODPISANO</w:t>
      </w:r>
    </w:p>
    <w:p w:rsidR="007C560F" w:rsidRPr="00306BC4" w:rsidRDefault="007C560F" w:rsidP="003F5F31">
      <w:pPr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 xml:space="preserve">.................................., dnia ...............................  </w:t>
      </w:r>
    </w:p>
    <w:p w:rsidR="007C560F" w:rsidRPr="00306BC4" w:rsidRDefault="007C560F" w:rsidP="003F5F31">
      <w:pPr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rPr>
          <w:rFonts w:ascii="Arial" w:hAnsi="Arial" w:cs="Arial"/>
          <w:sz w:val="22"/>
          <w:szCs w:val="22"/>
        </w:rPr>
      </w:pPr>
    </w:p>
    <w:p w:rsidR="007C560F" w:rsidRPr="00306BC4" w:rsidRDefault="007C560F" w:rsidP="003F5F31">
      <w:pPr>
        <w:ind w:left="3402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7C560F" w:rsidRPr="00306BC4" w:rsidRDefault="007C560F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imię, nazwisko, podpis i pieczątka lub czytelny podpis osoby uprawnionej</w:t>
      </w:r>
    </w:p>
    <w:p w:rsidR="007C560F" w:rsidRPr="00306BC4" w:rsidRDefault="007C560F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(osób uprawnionych) do reprezentowania Wykonawcy</w:t>
      </w:r>
    </w:p>
    <w:p w:rsidR="007C560F" w:rsidRPr="00306BC4" w:rsidRDefault="007C560F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C560F" w:rsidRPr="00306BC4" w:rsidRDefault="007C560F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C560F" w:rsidRPr="00306BC4" w:rsidRDefault="007C560F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C560F" w:rsidRPr="005969C4" w:rsidRDefault="007C560F" w:rsidP="003F5F31">
      <w:pPr>
        <w:rPr>
          <w:rFonts w:ascii="Arial" w:hAnsi="Arial" w:cs="Arial"/>
          <w:u w:val="single"/>
        </w:rPr>
      </w:pPr>
      <w:r w:rsidRPr="005969C4">
        <w:rPr>
          <w:rFonts w:ascii="Arial" w:hAnsi="Arial" w:cs="Arial"/>
          <w:u w:val="single"/>
        </w:rPr>
        <w:t>Uwaga:</w:t>
      </w:r>
    </w:p>
    <w:p w:rsidR="007C560F" w:rsidRPr="005969C4" w:rsidRDefault="007C560F" w:rsidP="005969C4">
      <w:pPr>
        <w:jc w:val="both"/>
        <w:rPr>
          <w:rFonts w:ascii="Arial" w:hAnsi="Arial" w:cs="Arial"/>
        </w:rPr>
      </w:pPr>
      <w:r w:rsidRPr="005969C4">
        <w:rPr>
          <w:rFonts w:ascii="Arial" w:hAnsi="Arial" w:cs="Arial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7C560F" w:rsidRDefault="007C560F"/>
    <w:sectPr w:rsidR="007C560F" w:rsidSect="000C1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0F" w:rsidRDefault="007C560F" w:rsidP="005969C4">
      <w:r>
        <w:separator/>
      </w:r>
    </w:p>
  </w:endnote>
  <w:endnote w:type="continuationSeparator" w:id="0">
    <w:p w:rsidR="007C560F" w:rsidRDefault="007C560F" w:rsidP="0059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0F" w:rsidRDefault="007C560F" w:rsidP="005969C4">
      <w:r>
        <w:separator/>
      </w:r>
    </w:p>
  </w:footnote>
  <w:footnote w:type="continuationSeparator" w:id="0">
    <w:p w:rsidR="007C560F" w:rsidRDefault="007C560F" w:rsidP="0059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0F" w:rsidRDefault="007C560F" w:rsidP="005969C4">
    <w:pPr>
      <w:pStyle w:val="Header"/>
      <w:jc w:val="center"/>
    </w:pPr>
    <w:r w:rsidRPr="003420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622"/>
    <w:multiLevelType w:val="hybridMultilevel"/>
    <w:tmpl w:val="7D8861C2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F31"/>
    <w:rsid w:val="000A5C72"/>
    <w:rsid w:val="000C1066"/>
    <w:rsid w:val="000D3F39"/>
    <w:rsid w:val="0010063C"/>
    <w:rsid w:val="001516DE"/>
    <w:rsid w:val="0023048B"/>
    <w:rsid w:val="00244F1E"/>
    <w:rsid w:val="00291340"/>
    <w:rsid w:val="002C7743"/>
    <w:rsid w:val="00306BC4"/>
    <w:rsid w:val="00342028"/>
    <w:rsid w:val="00390EA9"/>
    <w:rsid w:val="003F1937"/>
    <w:rsid w:val="003F5F31"/>
    <w:rsid w:val="00410877"/>
    <w:rsid w:val="004C4E41"/>
    <w:rsid w:val="00550588"/>
    <w:rsid w:val="00572A5F"/>
    <w:rsid w:val="005904ED"/>
    <w:rsid w:val="00591033"/>
    <w:rsid w:val="005969C4"/>
    <w:rsid w:val="005B2F42"/>
    <w:rsid w:val="006016E2"/>
    <w:rsid w:val="00646010"/>
    <w:rsid w:val="00746512"/>
    <w:rsid w:val="00771525"/>
    <w:rsid w:val="007C560F"/>
    <w:rsid w:val="007E2DD3"/>
    <w:rsid w:val="00823BEB"/>
    <w:rsid w:val="008E0E25"/>
    <w:rsid w:val="008E197F"/>
    <w:rsid w:val="009C4CFB"/>
    <w:rsid w:val="00A52FB3"/>
    <w:rsid w:val="00A77B3B"/>
    <w:rsid w:val="00A9306D"/>
    <w:rsid w:val="00AD52E0"/>
    <w:rsid w:val="00B03667"/>
    <w:rsid w:val="00B55347"/>
    <w:rsid w:val="00C1026D"/>
    <w:rsid w:val="00C85AD7"/>
    <w:rsid w:val="00CA1F6A"/>
    <w:rsid w:val="00CD004E"/>
    <w:rsid w:val="00D71506"/>
    <w:rsid w:val="00DB497E"/>
    <w:rsid w:val="00DE0F13"/>
    <w:rsid w:val="00E36B4D"/>
    <w:rsid w:val="00EC2616"/>
    <w:rsid w:val="00EC628E"/>
    <w:rsid w:val="00F2531B"/>
    <w:rsid w:val="00F30D96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9C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Alicja</dc:creator>
  <cp:keywords/>
  <dc:description/>
  <cp:lastModifiedBy>denisiuk</cp:lastModifiedBy>
  <cp:revision>2</cp:revision>
  <dcterms:created xsi:type="dcterms:W3CDTF">2018-05-10T13:58:00Z</dcterms:created>
  <dcterms:modified xsi:type="dcterms:W3CDTF">2018-05-10T13:58:00Z</dcterms:modified>
</cp:coreProperties>
</file>