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8C" w:rsidRDefault="0091778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778C" w:rsidRPr="00E60E0A" w:rsidRDefault="0091778C" w:rsidP="005257CE">
      <w:pPr>
        <w:rPr>
          <w:rFonts w:ascii="Tahoma" w:hAnsi="Tahoma" w:cs="Tahoma"/>
          <w:sz w:val="18"/>
          <w:szCs w:val="18"/>
        </w:rPr>
      </w:pPr>
      <w:r w:rsidRPr="00E60E0A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91778C" w:rsidRPr="005257CE" w:rsidRDefault="0091778C" w:rsidP="005257CE">
      <w:pPr>
        <w:rPr>
          <w:color w:val="008000"/>
          <w:sz w:val="24"/>
          <w:szCs w:val="24"/>
        </w:rPr>
      </w:pPr>
      <w:r w:rsidRPr="00E60E0A">
        <w:rPr>
          <w:rFonts w:ascii="Tahoma" w:hAnsi="Tahoma" w:cs="Tahoma"/>
          <w:sz w:val="18"/>
          <w:szCs w:val="18"/>
        </w:rPr>
        <w:t>Znak: NP.261.2.2018</w:t>
      </w:r>
    </w:p>
    <w:p w:rsidR="0091778C" w:rsidRDefault="0091778C" w:rsidP="00362B4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1778C" w:rsidRPr="00697D01" w:rsidRDefault="0091778C" w:rsidP="00362B4A">
      <w:pPr>
        <w:jc w:val="center"/>
        <w:rPr>
          <w:rFonts w:ascii="Arial" w:hAnsi="Arial" w:cs="Arial"/>
          <w:sz w:val="24"/>
          <w:szCs w:val="24"/>
        </w:rPr>
      </w:pPr>
      <w:r w:rsidRPr="00697D01"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91778C" w:rsidRPr="00697D01" w:rsidRDefault="0091778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91778C" w:rsidRPr="00697D01" w:rsidRDefault="0091778C" w:rsidP="00697D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97D01"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91778C" w:rsidRPr="003F1937" w:rsidRDefault="0091778C" w:rsidP="00126A6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NP.261.2.2018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91778C" w:rsidRPr="00697D01" w:rsidRDefault="0091778C" w:rsidP="00697D01">
      <w:pPr>
        <w:jc w:val="center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prowadzonego przez </w:t>
      </w:r>
    </w:p>
    <w:p w:rsidR="0091778C" w:rsidRDefault="0091778C" w:rsidP="00126A64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126A64">
        <w:rPr>
          <w:rFonts w:ascii="Arial" w:hAnsi="Arial" w:cs="Arial"/>
          <w:b/>
          <w:sz w:val="21"/>
          <w:szCs w:val="21"/>
        </w:rPr>
        <w:t>Centrum Spotkań Eu</w:t>
      </w:r>
      <w:r>
        <w:rPr>
          <w:rFonts w:ascii="Arial" w:hAnsi="Arial" w:cs="Arial"/>
          <w:b/>
          <w:sz w:val="21"/>
          <w:szCs w:val="21"/>
        </w:rPr>
        <w:t>ropejskich „Światowid w Elblągu</w:t>
      </w:r>
    </w:p>
    <w:p w:rsidR="0091778C" w:rsidRPr="00126A64" w:rsidRDefault="0091778C" w:rsidP="00126A6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26A64">
        <w:rPr>
          <w:rFonts w:ascii="Arial" w:hAnsi="Arial" w:cs="Arial"/>
          <w:b/>
          <w:sz w:val="21"/>
          <w:szCs w:val="21"/>
        </w:rPr>
        <w:t xml:space="preserve"> 82-300 Elbląg, Pl. Kazimierza Jagiellończyka 1</w:t>
      </w:r>
    </w:p>
    <w:p w:rsidR="0091778C" w:rsidRDefault="0091778C" w:rsidP="00362B4A">
      <w:pPr>
        <w:rPr>
          <w:rFonts w:ascii="Arial" w:hAnsi="Arial" w:cs="Arial"/>
          <w:sz w:val="22"/>
          <w:szCs w:val="22"/>
        </w:rPr>
      </w:pP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Oświadczam, ż</w:t>
      </w:r>
      <w:r>
        <w:rPr>
          <w:rFonts w:ascii="Arial" w:hAnsi="Arial" w:cs="Arial"/>
          <w:sz w:val="22"/>
          <w:szCs w:val="22"/>
        </w:rPr>
        <w:t>e</w:t>
      </w:r>
      <w:r w:rsidRPr="00697D01">
        <w:rPr>
          <w:rFonts w:ascii="Arial" w:hAnsi="Arial" w:cs="Arial"/>
          <w:sz w:val="22"/>
          <w:szCs w:val="22"/>
        </w:rPr>
        <w:t>:</w:t>
      </w: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91778C" w:rsidRPr="00745E04" w:rsidRDefault="0091778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oddaje do dyspozycji:</w:t>
      </w: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697D01">
        <w:rPr>
          <w:rFonts w:ascii="Arial" w:hAnsi="Arial" w:cs="Arial"/>
          <w:sz w:val="22"/>
          <w:szCs w:val="22"/>
        </w:rPr>
        <w:t>.</w:t>
      </w:r>
    </w:p>
    <w:p w:rsidR="0091778C" w:rsidRPr="00745E04" w:rsidRDefault="0091778C" w:rsidP="00362B4A">
      <w:pPr>
        <w:rPr>
          <w:rFonts w:ascii="Arial" w:hAnsi="Arial" w:cs="Arial"/>
          <w:i/>
          <w:sz w:val="18"/>
          <w:szCs w:val="18"/>
        </w:rPr>
      </w:pPr>
      <w:r w:rsidRPr="00745E04"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91778C" w:rsidRPr="00697D01" w:rsidRDefault="0091778C" w:rsidP="00362B4A">
      <w:pPr>
        <w:rPr>
          <w:rFonts w:ascii="Arial" w:hAnsi="Arial" w:cs="Arial"/>
          <w:sz w:val="22"/>
          <w:szCs w:val="22"/>
        </w:rPr>
      </w:pPr>
    </w:p>
    <w:p w:rsidR="0091778C" w:rsidRPr="00697D01" w:rsidRDefault="0091778C" w:rsidP="00362B4A">
      <w:pPr>
        <w:rPr>
          <w:rFonts w:ascii="Arial" w:hAnsi="Arial" w:cs="Arial"/>
          <w:b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niezbędne zasoby </w:t>
      </w:r>
      <w:r>
        <w:rPr>
          <w:rFonts w:ascii="Arial" w:hAnsi="Arial" w:cs="Arial"/>
          <w:sz w:val="22"/>
          <w:szCs w:val="22"/>
        </w:rPr>
        <w:t>(</w:t>
      </w:r>
      <w:r w:rsidRPr="00697D01">
        <w:rPr>
          <w:rFonts w:ascii="Arial" w:hAnsi="Arial" w:cs="Arial"/>
          <w:sz w:val="22"/>
          <w:szCs w:val="22"/>
        </w:rPr>
        <w:t xml:space="preserve">na potrzeby realizacji zamówienia </w:t>
      </w:r>
      <w:r>
        <w:rPr>
          <w:rFonts w:ascii="Arial" w:hAnsi="Arial" w:cs="Arial"/>
          <w:sz w:val="22"/>
          <w:szCs w:val="22"/>
        </w:rPr>
        <w:t xml:space="preserve">jak na wstępie), </w:t>
      </w:r>
      <w:r w:rsidRPr="00697D01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>:</w:t>
      </w:r>
      <w:r w:rsidRPr="00697D01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………………………………………………………………………………………………………………….……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91778C" w:rsidRPr="00697D01" w:rsidRDefault="0091778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91778C" w:rsidRPr="00697D01" w:rsidRDefault="0091778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ind w:left="284"/>
        <w:rPr>
          <w:rFonts w:ascii="Arial" w:hAnsi="Arial" w:cs="Arial"/>
          <w:sz w:val="22"/>
          <w:szCs w:val="22"/>
        </w:rPr>
      </w:pPr>
      <w:r w:rsidRPr="00697D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91778C" w:rsidRPr="00697D01" w:rsidRDefault="0091778C" w:rsidP="00362B4A">
      <w:pPr>
        <w:pStyle w:val="BodyText3"/>
        <w:rPr>
          <w:rFonts w:ascii="Arial" w:hAnsi="Arial" w:cs="Arial"/>
          <w:sz w:val="22"/>
          <w:szCs w:val="22"/>
        </w:rPr>
      </w:pPr>
    </w:p>
    <w:p w:rsidR="0091778C" w:rsidRPr="00D67EB2" w:rsidRDefault="0091778C" w:rsidP="00362B4A">
      <w:pPr>
        <w:pStyle w:val="BodyText3"/>
        <w:numPr>
          <w:ilvl w:val="3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D67EB2">
        <w:rPr>
          <w:rFonts w:ascii="Arial" w:hAnsi="Arial" w:cs="Arial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budowlane, których wskazane zdolności dotyczą: </w:t>
      </w:r>
    </w:p>
    <w:p w:rsidR="0091778C" w:rsidRPr="007A27AE" w:rsidRDefault="0091778C" w:rsidP="00D67EB2">
      <w:pPr>
        <w:pStyle w:val="BodyText3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7A27AE">
        <w:rPr>
          <w:rFonts w:ascii="Arial" w:hAnsi="Arial" w:cs="Arial"/>
          <w:b/>
          <w:sz w:val="22"/>
          <w:szCs w:val="22"/>
        </w:rPr>
        <w:t>TAK   /  NIE</w:t>
      </w:r>
      <w:r w:rsidRPr="007A27AE">
        <w:rPr>
          <w:rFonts w:ascii="Arial" w:hAnsi="Arial" w:cs="Arial"/>
          <w:sz w:val="22"/>
          <w:szCs w:val="22"/>
        </w:rPr>
        <w:t xml:space="preserve">* </w:t>
      </w:r>
      <w:r w:rsidRPr="007A27AE">
        <w:rPr>
          <w:rFonts w:ascii="Arial" w:hAnsi="Arial" w:cs="Arial"/>
          <w:sz w:val="22"/>
          <w:szCs w:val="22"/>
        </w:rPr>
        <w:tab/>
      </w:r>
    </w:p>
    <w:p w:rsidR="0091778C" w:rsidRPr="007A27AE" w:rsidRDefault="0091778C" w:rsidP="00D67EB2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  <w:r w:rsidRPr="007A27AE">
        <w:rPr>
          <w:rFonts w:ascii="Arial" w:hAnsi="Arial" w:cs="Arial"/>
          <w:sz w:val="16"/>
          <w:szCs w:val="16"/>
        </w:rPr>
        <w:t>(*) niewłaściwe skreślić</w:t>
      </w:r>
    </w:p>
    <w:p w:rsidR="0091778C" w:rsidRPr="007A27AE" w:rsidRDefault="0091778C" w:rsidP="00362B4A">
      <w:pPr>
        <w:rPr>
          <w:rFonts w:ascii="Arial" w:hAnsi="Arial" w:cs="Arial"/>
          <w:b/>
          <w:sz w:val="22"/>
          <w:szCs w:val="22"/>
        </w:rPr>
      </w:pPr>
    </w:p>
    <w:p w:rsidR="0091778C" w:rsidRPr="007A27AE" w:rsidRDefault="0091778C" w:rsidP="00362B4A">
      <w:pPr>
        <w:spacing w:line="360" w:lineRule="auto"/>
        <w:jc w:val="both"/>
        <w:rPr>
          <w:rFonts w:ascii="Arial" w:hAnsi="Arial" w:cs="Arial"/>
        </w:rPr>
      </w:pPr>
      <w:r w:rsidRPr="007A27AE">
        <w:rPr>
          <w:rFonts w:ascii="Arial" w:hAnsi="Arial" w:cs="Arial"/>
        </w:rPr>
        <w:t>…………….…….</w:t>
      </w:r>
      <w:r w:rsidRPr="007A27AE">
        <w:rPr>
          <w:rFonts w:ascii="Arial" w:hAnsi="Arial" w:cs="Arial"/>
          <w:i/>
        </w:rPr>
        <w:t xml:space="preserve">, </w:t>
      </w:r>
      <w:r w:rsidRPr="007A27AE">
        <w:rPr>
          <w:rFonts w:ascii="Arial" w:hAnsi="Arial" w:cs="Arial"/>
        </w:rPr>
        <w:t xml:space="preserve">dnia ………….……. r. </w:t>
      </w:r>
    </w:p>
    <w:p w:rsidR="0091778C" w:rsidRPr="007A27AE" w:rsidRDefault="0091778C" w:rsidP="00362B4A">
      <w:pPr>
        <w:ind w:left="4536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A27AE"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91778C" w:rsidRPr="007A27AE" w:rsidRDefault="0091778C" w:rsidP="00E60E0A">
      <w:pPr>
        <w:jc w:val="right"/>
        <w:rPr>
          <w:sz w:val="16"/>
          <w:szCs w:val="16"/>
        </w:rPr>
      </w:pP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</w:r>
      <w:r w:rsidRPr="007A27AE"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sectPr w:rsidR="0091778C" w:rsidRPr="007A27AE" w:rsidSect="00487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8C" w:rsidRDefault="0091778C" w:rsidP="00745E04">
      <w:r>
        <w:separator/>
      </w:r>
    </w:p>
  </w:endnote>
  <w:endnote w:type="continuationSeparator" w:id="0">
    <w:p w:rsidR="0091778C" w:rsidRDefault="0091778C" w:rsidP="00745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8C" w:rsidRDefault="0091778C" w:rsidP="00745E04">
      <w:r>
        <w:separator/>
      </w:r>
    </w:p>
  </w:footnote>
  <w:footnote w:type="continuationSeparator" w:id="0">
    <w:p w:rsidR="0091778C" w:rsidRDefault="0091778C" w:rsidP="00745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8C" w:rsidRDefault="0091778C" w:rsidP="00126A64">
    <w:pPr>
      <w:pStyle w:val="Heading4"/>
      <w:jc w:val="center"/>
      <w:rPr>
        <w:rFonts w:cs="Arial"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  <w:p w:rsidR="0091778C" w:rsidRPr="001C19A1" w:rsidRDefault="0091778C" w:rsidP="00745E04">
    <w:pPr>
      <w:pStyle w:val="Heading4"/>
      <w:jc w:val="right"/>
      <w:rPr>
        <w:rFonts w:cs="Arial"/>
        <w:i/>
        <w:sz w:val="22"/>
        <w:szCs w:val="22"/>
      </w:rPr>
    </w:pPr>
    <w:r w:rsidRPr="001C19A1">
      <w:rPr>
        <w:rFonts w:cs="Arial"/>
        <w:sz w:val="22"/>
        <w:szCs w:val="22"/>
      </w:rPr>
      <w:t>ZAŁĄCZNIK NR A-</w:t>
    </w:r>
    <w:r>
      <w:rPr>
        <w:rFonts w:cs="Arial"/>
        <w:sz w:val="22"/>
        <w:szCs w:val="22"/>
      </w:rPr>
      <w:t>5</w:t>
    </w:r>
    <w:r w:rsidRPr="001C19A1">
      <w:rPr>
        <w:rFonts w:cs="Arial"/>
        <w:sz w:val="22"/>
        <w:szCs w:val="22"/>
      </w:rPr>
      <w:t xml:space="preserve"> do SIWZ</w:t>
    </w:r>
  </w:p>
  <w:p w:rsidR="0091778C" w:rsidRDefault="009177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B4A"/>
    <w:rsid w:val="0002373E"/>
    <w:rsid w:val="000E28F7"/>
    <w:rsid w:val="000E37A2"/>
    <w:rsid w:val="00126A64"/>
    <w:rsid w:val="0019404F"/>
    <w:rsid w:val="001A3F08"/>
    <w:rsid w:val="001C19A1"/>
    <w:rsid w:val="001D36C1"/>
    <w:rsid w:val="00362B4A"/>
    <w:rsid w:val="003A789F"/>
    <w:rsid w:val="003F1937"/>
    <w:rsid w:val="004801AE"/>
    <w:rsid w:val="00487432"/>
    <w:rsid w:val="004C10C0"/>
    <w:rsid w:val="004C6B33"/>
    <w:rsid w:val="005257CE"/>
    <w:rsid w:val="005327CD"/>
    <w:rsid w:val="005353C2"/>
    <w:rsid w:val="0068118A"/>
    <w:rsid w:val="00697D01"/>
    <w:rsid w:val="006C01E9"/>
    <w:rsid w:val="006D6056"/>
    <w:rsid w:val="00745E04"/>
    <w:rsid w:val="0075520C"/>
    <w:rsid w:val="007A27AE"/>
    <w:rsid w:val="007E2DD3"/>
    <w:rsid w:val="0087194F"/>
    <w:rsid w:val="008F2073"/>
    <w:rsid w:val="008F5189"/>
    <w:rsid w:val="0091778C"/>
    <w:rsid w:val="009656FA"/>
    <w:rsid w:val="009855FD"/>
    <w:rsid w:val="00A203E2"/>
    <w:rsid w:val="00A368C9"/>
    <w:rsid w:val="00A72331"/>
    <w:rsid w:val="00A85B77"/>
    <w:rsid w:val="00BE65E6"/>
    <w:rsid w:val="00C01D3A"/>
    <w:rsid w:val="00C308A4"/>
    <w:rsid w:val="00CC7E51"/>
    <w:rsid w:val="00D20F79"/>
    <w:rsid w:val="00D27A1B"/>
    <w:rsid w:val="00D67EB2"/>
    <w:rsid w:val="00E6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4A"/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5E04"/>
    <w:pPr>
      <w:keepNext/>
      <w:spacing w:before="60" w:after="60"/>
      <w:jc w:val="both"/>
      <w:outlineLvl w:val="3"/>
    </w:pPr>
    <w:rPr>
      <w:rFonts w:ascii="Arial" w:eastAsia="Calibri" w:hAnsi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45E04"/>
    <w:rPr>
      <w:rFonts w:ascii="Arial" w:hAnsi="Arial" w:cs="Times New Roman"/>
      <w:b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62B4A"/>
    <w:pPr>
      <w:jc w:val="both"/>
    </w:pPr>
    <w:rPr>
      <w:rFonts w:ascii="Tms Rmn" w:eastAsia="Calibri" w:hAnsi="Tms Rm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62B4A"/>
    <w:rPr>
      <w:rFonts w:ascii="Tms Rmn" w:hAnsi="Tms Rmn" w:cs="Times New Roman"/>
      <w:sz w:val="20"/>
      <w:lang w:eastAsia="pl-PL"/>
    </w:rPr>
  </w:style>
  <w:style w:type="paragraph" w:styleId="Header">
    <w:name w:val="header"/>
    <w:basedOn w:val="Normal"/>
    <w:link w:val="Head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745E0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5E0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26A6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A6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1863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2</cp:revision>
  <dcterms:created xsi:type="dcterms:W3CDTF">2018-01-12T09:21:00Z</dcterms:created>
  <dcterms:modified xsi:type="dcterms:W3CDTF">2018-01-12T09:21:00Z</dcterms:modified>
</cp:coreProperties>
</file>