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5A" w:rsidRDefault="00037E5A" w:rsidP="00236D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Alicja Meler </w:t>
      </w:r>
      <w:r w:rsidRPr="00236D1A">
        <w:rPr>
          <w:rFonts w:ascii="Times New Roman" w:hAnsi="Times New Roman" w:cs="Times New Roman"/>
          <w:sz w:val="24"/>
          <w:szCs w:val="24"/>
        </w:rPr>
        <w:t xml:space="preserve"> </w:t>
      </w:r>
    </w:p>
    <w:p w:rsidR="00037E5A" w:rsidRPr="00236D1A" w:rsidRDefault="00037E5A" w:rsidP="00084FE9">
      <w:pPr>
        <w:spacing w:line="360" w:lineRule="auto"/>
        <w:jc w:val="center"/>
        <w:rPr>
          <w:rFonts w:ascii="Times New Roman" w:hAnsi="Times New Roman" w:cs="Times New Roman"/>
          <w:sz w:val="24"/>
          <w:szCs w:val="24"/>
        </w:rPr>
      </w:pPr>
      <w:r>
        <w:rPr>
          <w:rFonts w:ascii="Times New Roman" w:hAnsi="Times New Roman" w:cs="Times New Roman"/>
          <w:sz w:val="24"/>
          <w:szCs w:val="24"/>
        </w:rPr>
        <w:t>Nowa koleżanka</w:t>
      </w:r>
    </w:p>
    <w:p w:rsidR="00037E5A" w:rsidRPr="00236D1A" w:rsidRDefault="00037E5A" w:rsidP="00236D1A">
      <w:pPr>
        <w:spacing w:line="360" w:lineRule="auto"/>
        <w:rPr>
          <w:rFonts w:ascii="Times New Roman" w:hAnsi="Times New Roman" w:cs="Times New Roman"/>
          <w:sz w:val="24"/>
          <w:szCs w:val="24"/>
        </w:rPr>
      </w:pPr>
    </w:p>
    <w:p w:rsidR="00037E5A" w:rsidRPr="00236D1A" w:rsidRDefault="00037E5A" w:rsidP="00236D1A">
      <w:pPr>
        <w:tabs>
          <w:tab w:val="left" w:pos="1050"/>
        </w:tabs>
        <w:spacing w:line="360" w:lineRule="auto"/>
        <w:jc w:val="both"/>
        <w:rPr>
          <w:rFonts w:ascii="Times New Roman" w:hAnsi="Times New Roman" w:cs="Times New Roman"/>
          <w:sz w:val="24"/>
          <w:szCs w:val="24"/>
        </w:rPr>
      </w:pPr>
      <w:r w:rsidRPr="00236D1A">
        <w:rPr>
          <w:rFonts w:ascii="Times New Roman" w:hAnsi="Times New Roman" w:cs="Times New Roman"/>
          <w:sz w:val="24"/>
          <w:szCs w:val="24"/>
        </w:rPr>
        <w:tab/>
        <w:t>Pewnego dnia na lekcji języka polskiego nasza wychowawczyni  oznajmiła nam, że jutro do naszej klasy dołączy nowa koleżanka. Wszyscy bardzo się zdziwili, a ja ucieszyłam się i nie mogłam doczekać się następnego dnia.</w:t>
      </w:r>
    </w:p>
    <w:p w:rsidR="00037E5A" w:rsidRPr="00236D1A" w:rsidRDefault="00037E5A" w:rsidP="00236D1A">
      <w:pPr>
        <w:tabs>
          <w:tab w:val="left" w:pos="1050"/>
        </w:tabs>
        <w:spacing w:line="360" w:lineRule="auto"/>
        <w:jc w:val="both"/>
        <w:rPr>
          <w:rFonts w:ascii="Times New Roman" w:hAnsi="Times New Roman" w:cs="Times New Roman"/>
          <w:sz w:val="24"/>
          <w:szCs w:val="24"/>
        </w:rPr>
      </w:pPr>
      <w:r w:rsidRPr="00236D1A">
        <w:rPr>
          <w:rFonts w:ascii="Times New Roman" w:hAnsi="Times New Roman" w:cs="Times New Roman"/>
          <w:sz w:val="24"/>
          <w:szCs w:val="24"/>
        </w:rPr>
        <w:t xml:space="preserve">             Nazajutrz, podekscytowana szłam do szkoły, cały czas myślałam o nowej dziewczynie czy uda mi się z nią porozmawiać, ciekawa również byłam jak wygląda i czym się interesuje. Usiedliśmy do ławek i czekaliśmy z niecierpliwością na panią. W końcu wychowawczyni pojawiła się w drzwiach, za nią niepewnym krokiem weszła nowa uczennica. Pani przedstawiła nam ją:</w:t>
      </w:r>
    </w:p>
    <w:p w:rsidR="00037E5A" w:rsidRPr="00236D1A" w:rsidRDefault="00037E5A" w:rsidP="00236D1A">
      <w:pPr>
        <w:tabs>
          <w:tab w:val="left" w:pos="1050"/>
        </w:tabs>
        <w:spacing w:line="360" w:lineRule="auto"/>
        <w:jc w:val="both"/>
        <w:rPr>
          <w:rFonts w:ascii="Times New Roman" w:hAnsi="Times New Roman" w:cs="Times New Roman"/>
          <w:sz w:val="24"/>
          <w:szCs w:val="24"/>
        </w:rPr>
      </w:pPr>
      <w:r w:rsidRPr="00236D1A">
        <w:rPr>
          <w:rFonts w:ascii="Times New Roman" w:hAnsi="Times New Roman" w:cs="Times New Roman"/>
          <w:sz w:val="24"/>
          <w:szCs w:val="24"/>
        </w:rPr>
        <w:t>- To jest Ida, przyjechała do nas z Poznania i będzie uczęszczała do naszej szkoły.</w:t>
      </w:r>
    </w:p>
    <w:p w:rsidR="00037E5A" w:rsidRPr="00236D1A" w:rsidRDefault="00037E5A" w:rsidP="00236D1A">
      <w:pPr>
        <w:tabs>
          <w:tab w:val="left" w:pos="1050"/>
        </w:tabs>
        <w:spacing w:line="360" w:lineRule="auto"/>
        <w:jc w:val="both"/>
        <w:rPr>
          <w:rFonts w:ascii="Times New Roman" w:hAnsi="Times New Roman" w:cs="Times New Roman"/>
          <w:sz w:val="24"/>
          <w:szCs w:val="24"/>
        </w:rPr>
      </w:pPr>
      <w:r w:rsidRPr="00236D1A">
        <w:rPr>
          <w:rFonts w:ascii="Times New Roman" w:hAnsi="Times New Roman" w:cs="Times New Roman"/>
          <w:sz w:val="24"/>
          <w:szCs w:val="24"/>
        </w:rPr>
        <w:t xml:space="preserve">- Cześć – odparła Ida. </w:t>
      </w:r>
    </w:p>
    <w:p w:rsidR="00037E5A" w:rsidRPr="00236D1A" w:rsidRDefault="00037E5A" w:rsidP="00236D1A">
      <w:pPr>
        <w:spacing w:line="360" w:lineRule="auto"/>
        <w:jc w:val="both"/>
        <w:rPr>
          <w:rFonts w:ascii="Times New Roman" w:hAnsi="Times New Roman" w:cs="Times New Roman"/>
          <w:sz w:val="24"/>
          <w:szCs w:val="24"/>
        </w:rPr>
      </w:pPr>
      <w:r w:rsidRPr="00236D1A">
        <w:rPr>
          <w:rFonts w:ascii="Times New Roman" w:hAnsi="Times New Roman" w:cs="Times New Roman"/>
          <w:sz w:val="24"/>
          <w:szCs w:val="24"/>
        </w:rPr>
        <w:t xml:space="preserve">Nauczycielka poprosiła ją, by usiadła do drugiej ławki. Okazało się, że będzie siedziała ze mną. Bardzo się ucieszyłam, ponieważ będę mogła ją lepiej poznać. Ida była bardzo nieśmiała, nie odzywała się do mnie. A ja wyobrażałam sobie, że będzie zupełnie inaczej. Na lekcji wychowania fizycznego część dziewcząt z naszej klasy grała w siatkówkę, Ida do nich dołączyła. Ja z pozostałymi koleżankami kibicowałam im. W pewnym momencie ujrzałyśmy, ze nowa koleżanka upadła na ziemię, podbiegłam do niej i zobaczyłam, że nie może ruszać ręką. Po mimice twarzy poznałam, że bardzo ją boli. Postanowiłam, że zaprowadzą ją do pielęgniarki. W gabinecie zrobiono jej opatrunek i poinformowano ją, że przez tydzień nie może ćwiczyć na zajęciach. Ida zasmuciła się, ponieważ lubiła grać w siatkówkę. Pocieszałam ją:  </w:t>
      </w:r>
    </w:p>
    <w:p w:rsidR="00037E5A" w:rsidRPr="00236D1A" w:rsidRDefault="00037E5A" w:rsidP="00236D1A">
      <w:pPr>
        <w:spacing w:line="360" w:lineRule="auto"/>
        <w:jc w:val="both"/>
        <w:rPr>
          <w:rFonts w:ascii="Times New Roman" w:hAnsi="Times New Roman" w:cs="Times New Roman"/>
          <w:sz w:val="24"/>
          <w:szCs w:val="24"/>
        </w:rPr>
      </w:pPr>
      <w:r w:rsidRPr="00236D1A">
        <w:rPr>
          <w:rFonts w:ascii="Times New Roman" w:hAnsi="Times New Roman" w:cs="Times New Roman"/>
          <w:sz w:val="24"/>
          <w:szCs w:val="24"/>
        </w:rPr>
        <w:t xml:space="preserve">- Szybko minie ci ten tydzień. </w:t>
      </w:r>
    </w:p>
    <w:p w:rsidR="00037E5A" w:rsidRPr="00236D1A" w:rsidRDefault="00037E5A" w:rsidP="00236D1A">
      <w:pPr>
        <w:spacing w:line="360" w:lineRule="auto"/>
        <w:jc w:val="both"/>
        <w:rPr>
          <w:rFonts w:ascii="Times New Roman" w:hAnsi="Times New Roman" w:cs="Times New Roman"/>
          <w:sz w:val="24"/>
          <w:szCs w:val="24"/>
        </w:rPr>
      </w:pPr>
      <w:r w:rsidRPr="00236D1A">
        <w:rPr>
          <w:rFonts w:ascii="Times New Roman" w:hAnsi="Times New Roman" w:cs="Times New Roman"/>
          <w:sz w:val="24"/>
          <w:szCs w:val="24"/>
        </w:rPr>
        <w:t>Uśmiechnęła się do mnie i przyznała mi rację:</w:t>
      </w:r>
    </w:p>
    <w:p w:rsidR="00037E5A" w:rsidRPr="00236D1A" w:rsidRDefault="00037E5A" w:rsidP="00236D1A">
      <w:pPr>
        <w:spacing w:line="360" w:lineRule="auto"/>
        <w:jc w:val="both"/>
        <w:rPr>
          <w:rFonts w:ascii="Times New Roman" w:hAnsi="Times New Roman" w:cs="Times New Roman"/>
          <w:sz w:val="24"/>
          <w:szCs w:val="24"/>
        </w:rPr>
      </w:pPr>
      <w:r w:rsidRPr="00236D1A">
        <w:rPr>
          <w:rFonts w:ascii="Times New Roman" w:hAnsi="Times New Roman" w:cs="Times New Roman"/>
          <w:sz w:val="24"/>
          <w:szCs w:val="24"/>
        </w:rPr>
        <w:t xml:space="preserve">- Najważniejsze, że nic mi się nie stało. </w:t>
      </w:r>
    </w:p>
    <w:p w:rsidR="00037E5A" w:rsidRPr="00236D1A" w:rsidRDefault="00037E5A" w:rsidP="00236D1A">
      <w:pPr>
        <w:spacing w:line="360" w:lineRule="auto"/>
        <w:jc w:val="both"/>
        <w:rPr>
          <w:rFonts w:ascii="Times New Roman" w:hAnsi="Times New Roman" w:cs="Times New Roman"/>
          <w:sz w:val="24"/>
          <w:szCs w:val="24"/>
        </w:rPr>
      </w:pPr>
      <w:r w:rsidRPr="00236D1A">
        <w:rPr>
          <w:rFonts w:ascii="Times New Roman" w:hAnsi="Times New Roman" w:cs="Times New Roman"/>
          <w:sz w:val="24"/>
          <w:szCs w:val="24"/>
        </w:rPr>
        <w:t>Dalej kibicowałyśmy naszym dziewczętom, a ja przynajmniej mogłam porozmawiać z nową koleżanką. Opowiedziała mi o swoim życiu w Poznaniu i jak bardzo nie chciała się przeprowadzić do Starogardu. Była zła na swoją mamę, że tak postanowiła. Nie odzywała się do niej, choć widziała, że jest jej  z tego powodu  bardzo przykro. Mówiła, że nie chciała nawiązywać bliższych znajomości, bo w Poznaniu została jej najlepsza przyjaciółka. Myślała, że jak mama zauważy, jaka ona jest nieszczęśliwa, to na pewno tam wrócą. Po chwili dodała, że bardzo się cieszy, że mnie poznała i dziękuje mi za troskę okazaną przy  kontuzji. Odpowiedziałam jej, że od samego początku chciałam ją lepiej poznać. Powiedziałam jej również, że rozumiem jej zachowanie, pewnie sama bym tak zareagowała, ale ma pamiętać, że zawsze może na mnie liczyć. Mówiłam, że świat dorosły wygląda zupełnie inaczej niż nasz. Muszą o nas się troszczyć i zarabiać pieniądze, czasami podejmują decyzje trudne dla nas wszystkich, ale nie możemy ich za to obwiniać.</w:t>
      </w:r>
    </w:p>
    <w:p w:rsidR="00037E5A" w:rsidRPr="00236D1A" w:rsidRDefault="00037E5A" w:rsidP="00236D1A">
      <w:pPr>
        <w:spacing w:line="360" w:lineRule="auto"/>
        <w:jc w:val="both"/>
        <w:rPr>
          <w:rFonts w:ascii="Times New Roman" w:hAnsi="Times New Roman" w:cs="Times New Roman"/>
          <w:sz w:val="24"/>
          <w:szCs w:val="24"/>
        </w:rPr>
      </w:pPr>
      <w:r w:rsidRPr="00236D1A">
        <w:rPr>
          <w:rFonts w:ascii="Times New Roman" w:hAnsi="Times New Roman" w:cs="Times New Roman"/>
          <w:sz w:val="24"/>
          <w:szCs w:val="24"/>
        </w:rPr>
        <w:t>Ida przyznała mi rację, mówiła, że myślała wyłącznie o sobie a zapomniała o najbliżej jej osobie.</w:t>
      </w:r>
    </w:p>
    <w:p w:rsidR="00037E5A" w:rsidRPr="00236D1A" w:rsidRDefault="00037E5A" w:rsidP="00236D1A">
      <w:pPr>
        <w:spacing w:line="360" w:lineRule="auto"/>
        <w:jc w:val="both"/>
        <w:rPr>
          <w:rFonts w:ascii="Times New Roman" w:hAnsi="Times New Roman" w:cs="Times New Roman"/>
          <w:sz w:val="24"/>
          <w:szCs w:val="24"/>
        </w:rPr>
      </w:pPr>
      <w:r w:rsidRPr="00236D1A">
        <w:rPr>
          <w:rFonts w:ascii="Times New Roman" w:hAnsi="Times New Roman" w:cs="Times New Roman"/>
          <w:sz w:val="24"/>
          <w:szCs w:val="24"/>
        </w:rPr>
        <w:t>- Wiesz – powiedziała -  czuję, że tutaj też się jakoś ułoży. Może nie będzie tak fajnie jak w Poznaniu, ale nie będzie aż tak źle. Cieszę się, że cię poznałam, gdyby nie rozmowa z tobą, to pewnie nadal siedziałabym zła na cały świat.</w:t>
      </w:r>
    </w:p>
    <w:p w:rsidR="00037E5A" w:rsidRPr="00236D1A" w:rsidRDefault="00037E5A" w:rsidP="00236D1A">
      <w:pPr>
        <w:spacing w:line="360" w:lineRule="auto"/>
        <w:jc w:val="both"/>
        <w:rPr>
          <w:rFonts w:ascii="Times New Roman" w:hAnsi="Times New Roman" w:cs="Times New Roman"/>
          <w:sz w:val="24"/>
          <w:szCs w:val="24"/>
        </w:rPr>
      </w:pPr>
      <w:r w:rsidRPr="00236D1A">
        <w:rPr>
          <w:rFonts w:ascii="Times New Roman" w:hAnsi="Times New Roman" w:cs="Times New Roman"/>
          <w:sz w:val="24"/>
          <w:szCs w:val="24"/>
        </w:rPr>
        <w:t>- Czy zostałabyś moją najlepszą koleżanką? – zapytała.</w:t>
      </w:r>
    </w:p>
    <w:p w:rsidR="00037E5A" w:rsidRPr="00236D1A" w:rsidRDefault="00037E5A" w:rsidP="00236D1A">
      <w:pPr>
        <w:spacing w:line="360" w:lineRule="auto"/>
        <w:jc w:val="both"/>
        <w:rPr>
          <w:rFonts w:ascii="Times New Roman" w:hAnsi="Times New Roman" w:cs="Times New Roman"/>
          <w:sz w:val="24"/>
          <w:szCs w:val="24"/>
        </w:rPr>
      </w:pPr>
      <w:r w:rsidRPr="00236D1A">
        <w:rPr>
          <w:rFonts w:ascii="Times New Roman" w:hAnsi="Times New Roman" w:cs="Times New Roman"/>
          <w:sz w:val="24"/>
          <w:szCs w:val="24"/>
        </w:rPr>
        <w:t>- Oczywiście – odpowiedziałam. - Może to będzie przyjaźń na całe życie.</w:t>
      </w:r>
    </w:p>
    <w:p w:rsidR="00037E5A" w:rsidRPr="00236D1A" w:rsidRDefault="00037E5A" w:rsidP="00236D1A">
      <w:pPr>
        <w:spacing w:line="360" w:lineRule="auto"/>
        <w:jc w:val="both"/>
        <w:rPr>
          <w:rFonts w:ascii="Times New Roman" w:hAnsi="Times New Roman" w:cs="Times New Roman"/>
          <w:sz w:val="24"/>
          <w:szCs w:val="24"/>
        </w:rPr>
      </w:pPr>
      <w:r w:rsidRPr="00236D1A">
        <w:rPr>
          <w:rFonts w:ascii="Times New Roman" w:hAnsi="Times New Roman" w:cs="Times New Roman"/>
          <w:sz w:val="24"/>
          <w:szCs w:val="24"/>
        </w:rPr>
        <w:t xml:space="preserve">Uśmiechnęłyśmy się do siebie i poszłyśmy radosne do swoich domów. </w:t>
      </w:r>
    </w:p>
    <w:p w:rsidR="00037E5A" w:rsidRPr="00236D1A" w:rsidRDefault="00037E5A" w:rsidP="00236D1A">
      <w:pPr>
        <w:spacing w:line="360" w:lineRule="auto"/>
        <w:ind w:firstLine="708"/>
        <w:jc w:val="both"/>
        <w:rPr>
          <w:rFonts w:ascii="Times New Roman" w:hAnsi="Times New Roman" w:cs="Times New Roman"/>
          <w:sz w:val="24"/>
          <w:szCs w:val="24"/>
        </w:rPr>
      </w:pPr>
      <w:r w:rsidRPr="00236D1A">
        <w:rPr>
          <w:rFonts w:ascii="Times New Roman" w:hAnsi="Times New Roman" w:cs="Times New Roman"/>
          <w:sz w:val="24"/>
          <w:szCs w:val="24"/>
        </w:rPr>
        <w:t>Nie spodziewałam się, że ten dzień będzie pełen emocji i wrażeń. Dzień, w którym poznałam ciekawą i wartościową osobę.</w:t>
      </w:r>
    </w:p>
    <w:sectPr w:rsidR="00037E5A" w:rsidRPr="00236D1A" w:rsidSect="008C268B">
      <w:pgSz w:w="11906" w:h="16838"/>
      <w:pgMar w:top="141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5344"/>
    <w:multiLevelType w:val="multilevel"/>
    <w:tmpl w:val="5D7E32A6"/>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353"/>
        </w:tabs>
        <w:ind w:left="1353"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
    <w:nsid w:val="2B1C1004"/>
    <w:multiLevelType w:val="multilevel"/>
    <w:tmpl w:val="334E9CB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2038"/>
    <w:rsid w:val="00011669"/>
    <w:rsid w:val="00017A74"/>
    <w:rsid w:val="00037E5A"/>
    <w:rsid w:val="00065283"/>
    <w:rsid w:val="0007000C"/>
    <w:rsid w:val="00084FE9"/>
    <w:rsid w:val="000A47BF"/>
    <w:rsid w:val="000D5101"/>
    <w:rsid w:val="000D7FEB"/>
    <w:rsid w:val="000F37CE"/>
    <w:rsid w:val="00105CD3"/>
    <w:rsid w:val="00122038"/>
    <w:rsid w:val="00147AA4"/>
    <w:rsid w:val="00154DB3"/>
    <w:rsid w:val="00197B28"/>
    <w:rsid w:val="001A2255"/>
    <w:rsid w:val="002108AB"/>
    <w:rsid w:val="002226BC"/>
    <w:rsid w:val="00236D1A"/>
    <w:rsid w:val="00266D91"/>
    <w:rsid w:val="002A0E9A"/>
    <w:rsid w:val="002B5690"/>
    <w:rsid w:val="002E6BD0"/>
    <w:rsid w:val="00306A81"/>
    <w:rsid w:val="0031091D"/>
    <w:rsid w:val="003226A8"/>
    <w:rsid w:val="0035308F"/>
    <w:rsid w:val="00367799"/>
    <w:rsid w:val="003A5DA1"/>
    <w:rsid w:val="003C3E8C"/>
    <w:rsid w:val="003C4743"/>
    <w:rsid w:val="003D4682"/>
    <w:rsid w:val="003D5C08"/>
    <w:rsid w:val="003D6972"/>
    <w:rsid w:val="003F106E"/>
    <w:rsid w:val="004366A3"/>
    <w:rsid w:val="00465480"/>
    <w:rsid w:val="004C1D32"/>
    <w:rsid w:val="004C6421"/>
    <w:rsid w:val="005134C4"/>
    <w:rsid w:val="0052148F"/>
    <w:rsid w:val="00551126"/>
    <w:rsid w:val="005665CF"/>
    <w:rsid w:val="005A4C9D"/>
    <w:rsid w:val="005C6E19"/>
    <w:rsid w:val="005D0E03"/>
    <w:rsid w:val="005D4B2C"/>
    <w:rsid w:val="0060321E"/>
    <w:rsid w:val="00614BD8"/>
    <w:rsid w:val="00661B7F"/>
    <w:rsid w:val="006C6E28"/>
    <w:rsid w:val="006E4F07"/>
    <w:rsid w:val="006F41FA"/>
    <w:rsid w:val="00732F93"/>
    <w:rsid w:val="00744063"/>
    <w:rsid w:val="00790F55"/>
    <w:rsid w:val="007C12F9"/>
    <w:rsid w:val="00813895"/>
    <w:rsid w:val="00821158"/>
    <w:rsid w:val="00824336"/>
    <w:rsid w:val="008C268B"/>
    <w:rsid w:val="008D5D28"/>
    <w:rsid w:val="008F5DC6"/>
    <w:rsid w:val="00934AB5"/>
    <w:rsid w:val="009C5076"/>
    <w:rsid w:val="00A257E4"/>
    <w:rsid w:val="00A277FF"/>
    <w:rsid w:val="00A50F5F"/>
    <w:rsid w:val="00A746F6"/>
    <w:rsid w:val="00A94523"/>
    <w:rsid w:val="00AA0BE5"/>
    <w:rsid w:val="00B157C7"/>
    <w:rsid w:val="00B3523B"/>
    <w:rsid w:val="00BC54B0"/>
    <w:rsid w:val="00C12430"/>
    <w:rsid w:val="00C31D61"/>
    <w:rsid w:val="00C7343A"/>
    <w:rsid w:val="00C7408B"/>
    <w:rsid w:val="00CB5679"/>
    <w:rsid w:val="00CE7D76"/>
    <w:rsid w:val="00D6579B"/>
    <w:rsid w:val="00D66B40"/>
    <w:rsid w:val="00D726D5"/>
    <w:rsid w:val="00DE719E"/>
    <w:rsid w:val="00DF132D"/>
    <w:rsid w:val="00DF51B9"/>
    <w:rsid w:val="00E145D0"/>
    <w:rsid w:val="00E169D4"/>
    <w:rsid w:val="00E20A56"/>
    <w:rsid w:val="00E42E25"/>
    <w:rsid w:val="00E81611"/>
    <w:rsid w:val="00E82A40"/>
    <w:rsid w:val="00E90CC9"/>
    <w:rsid w:val="00ED50F5"/>
    <w:rsid w:val="00F03064"/>
    <w:rsid w:val="00F46B7C"/>
    <w:rsid w:val="00F571FE"/>
    <w:rsid w:val="00F77E0C"/>
    <w:rsid w:val="00F9327F"/>
    <w:rsid w:val="00FD338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2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97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7B28"/>
    <w:rPr>
      <w:rFonts w:ascii="Tahoma" w:hAnsi="Tahoma" w:cs="Tahoma"/>
      <w:sz w:val="16"/>
      <w:szCs w:val="16"/>
    </w:rPr>
  </w:style>
  <w:style w:type="paragraph" w:styleId="NoSpacing">
    <w:name w:val="No Spacing"/>
    <w:uiPriority w:val="99"/>
    <w:qFormat/>
    <w:rsid w:val="00236D1A"/>
    <w:rPr>
      <w:rFonts w:eastAsia="Times New Roman" w:cs="Calibri"/>
    </w:rPr>
  </w:style>
</w:styles>
</file>

<file path=word/webSettings.xml><?xml version="1.0" encoding="utf-8"?>
<w:webSettings xmlns:r="http://schemas.openxmlformats.org/officeDocument/2006/relationships" xmlns:w="http://schemas.openxmlformats.org/wordprocessingml/2006/main">
  <w:divs>
    <w:div w:id="2139452287">
      <w:marLeft w:val="0"/>
      <w:marRight w:val="0"/>
      <w:marTop w:val="0"/>
      <w:marBottom w:val="0"/>
      <w:divBdr>
        <w:top w:val="none" w:sz="0" w:space="0" w:color="auto"/>
        <w:left w:val="none" w:sz="0" w:space="0" w:color="auto"/>
        <w:bottom w:val="none" w:sz="0" w:space="0" w:color="auto"/>
        <w:right w:val="none" w:sz="0" w:space="0" w:color="auto"/>
      </w:divBdr>
      <w:divsChild>
        <w:div w:id="2139452292">
          <w:marLeft w:val="0"/>
          <w:marRight w:val="0"/>
          <w:marTop w:val="0"/>
          <w:marBottom w:val="0"/>
          <w:divBdr>
            <w:top w:val="none" w:sz="0" w:space="0" w:color="auto"/>
            <w:left w:val="none" w:sz="0" w:space="0" w:color="auto"/>
            <w:bottom w:val="none" w:sz="0" w:space="0" w:color="auto"/>
            <w:right w:val="none" w:sz="0" w:space="0" w:color="auto"/>
          </w:divBdr>
          <w:divsChild>
            <w:div w:id="2139452286">
              <w:marLeft w:val="0"/>
              <w:marRight w:val="0"/>
              <w:marTop w:val="0"/>
              <w:marBottom w:val="0"/>
              <w:divBdr>
                <w:top w:val="none" w:sz="0" w:space="0" w:color="auto"/>
                <w:left w:val="none" w:sz="0" w:space="0" w:color="auto"/>
                <w:bottom w:val="none" w:sz="0" w:space="0" w:color="auto"/>
                <w:right w:val="none" w:sz="0" w:space="0" w:color="auto"/>
              </w:divBdr>
              <w:divsChild>
                <w:div w:id="2139452289">
                  <w:marLeft w:val="0"/>
                  <w:marRight w:val="0"/>
                  <w:marTop w:val="0"/>
                  <w:marBottom w:val="0"/>
                  <w:divBdr>
                    <w:top w:val="single" w:sz="6" w:space="5" w:color="A2A9B1"/>
                    <w:left w:val="single" w:sz="6" w:space="5" w:color="A2A9B1"/>
                    <w:bottom w:val="single" w:sz="6" w:space="5" w:color="A2A9B1"/>
                    <w:right w:val="single" w:sz="6" w:space="5" w:color="A2A9B1"/>
                  </w:divBdr>
                </w:div>
                <w:div w:id="21394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52288">
      <w:marLeft w:val="0"/>
      <w:marRight w:val="0"/>
      <w:marTop w:val="0"/>
      <w:marBottom w:val="0"/>
      <w:divBdr>
        <w:top w:val="none" w:sz="0" w:space="0" w:color="auto"/>
        <w:left w:val="none" w:sz="0" w:space="0" w:color="auto"/>
        <w:bottom w:val="none" w:sz="0" w:space="0" w:color="auto"/>
        <w:right w:val="none" w:sz="0" w:space="0" w:color="auto"/>
      </w:divBdr>
    </w:div>
    <w:div w:id="2139452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473</Words>
  <Characters>2841</Characters>
  <Application>Microsoft Office Outlook</Application>
  <DocSecurity>0</DocSecurity>
  <Lines>0</Lines>
  <Paragraphs>0</Paragraphs>
  <ScaleCrop>false</ScaleCrop>
  <Company>CSE Światowid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Alicja Meler  kl</dc:title>
  <dc:subject/>
  <dc:creator>Toshiba</dc:creator>
  <cp:keywords/>
  <dc:description/>
  <cp:lastModifiedBy>User</cp:lastModifiedBy>
  <cp:revision>3</cp:revision>
  <cp:lastPrinted>2017-06-01T16:28:00Z</cp:lastPrinted>
  <dcterms:created xsi:type="dcterms:W3CDTF">2017-12-05T08:04:00Z</dcterms:created>
  <dcterms:modified xsi:type="dcterms:W3CDTF">2017-12-05T09:05:00Z</dcterms:modified>
</cp:coreProperties>
</file>