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7A" w:rsidRPr="00160021" w:rsidRDefault="00EF737A" w:rsidP="00506BE6">
      <w:pPr>
        <w:spacing w:after="0" w:line="240" w:lineRule="auto"/>
        <w:jc w:val="center"/>
        <w:rPr>
          <w:b/>
        </w:rPr>
      </w:pPr>
      <w:r w:rsidRPr="00160021">
        <w:rPr>
          <w:b/>
        </w:rPr>
        <w:t xml:space="preserve">PROTOKÓŁ  Z OBRAD JURY </w:t>
      </w:r>
      <w:r>
        <w:rPr>
          <w:b/>
        </w:rPr>
        <w:t xml:space="preserve">XIV </w:t>
      </w:r>
      <w:r w:rsidRPr="00160021">
        <w:rPr>
          <w:b/>
        </w:rPr>
        <w:t>OGÓLNOPOLSKIEGO KONKURSU „CERAMIONY”</w:t>
      </w:r>
    </w:p>
    <w:p w:rsidR="00EF737A" w:rsidRPr="00160021" w:rsidRDefault="00EF737A" w:rsidP="00506BE6">
      <w:pPr>
        <w:spacing w:after="0" w:line="360" w:lineRule="auto"/>
        <w:jc w:val="center"/>
      </w:pPr>
      <w:r w:rsidRPr="00160021">
        <w:rPr>
          <w:b/>
        </w:rPr>
        <w:t xml:space="preserve">W DNIU </w:t>
      </w:r>
      <w:r>
        <w:rPr>
          <w:b/>
        </w:rPr>
        <w:t>5 GRUDNIA</w:t>
      </w:r>
      <w:r w:rsidRPr="00160021">
        <w:rPr>
          <w:b/>
        </w:rPr>
        <w:t xml:space="preserve"> 201</w:t>
      </w:r>
      <w:r>
        <w:rPr>
          <w:b/>
        </w:rPr>
        <w:t>3</w:t>
      </w:r>
      <w:r w:rsidRPr="00160021">
        <w:rPr>
          <w:b/>
        </w:rPr>
        <w:t xml:space="preserve"> R.</w:t>
      </w:r>
    </w:p>
    <w:p w:rsidR="00EF737A" w:rsidRPr="00160021" w:rsidRDefault="00EF737A" w:rsidP="00506BE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F737A" w:rsidRPr="00160021" w:rsidRDefault="00EF737A" w:rsidP="00506BE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Emphasis"/>
          <w:i w:val="0"/>
          <w:sz w:val="24"/>
          <w:szCs w:val="24"/>
        </w:rPr>
        <w:t>Ogólnopolski Konkurs</w:t>
      </w:r>
      <w:r w:rsidRPr="00160021">
        <w:rPr>
          <w:rStyle w:val="Emphasis"/>
          <w:i w:val="0"/>
          <w:sz w:val="24"/>
          <w:szCs w:val="24"/>
        </w:rPr>
        <w:t xml:space="preserve"> CERAMIONY, </w:t>
      </w:r>
      <w:r w:rsidRPr="00160021">
        <w:rPr>
          <w:sz w:val="24"/>
          <w:szCs w:val="24"/>
        </w:rPr>
        <w:t xml:space="preserve">organizowany </w:t>
      </w:r>
      <w:r>
        <w:rPr>
          <w:sz w:val="24"/>
          <w:szCs w:val="24"/>
        </w:rPr>
        <w:t xml:space="preserve">od wielu lat </w:t>
      </w:r>
      <w:r w:rsidRPr="00160021">
        <w:rPr>
          <w:sz w:val="24"/>
          <w:szCs w:val="24"/>
        </w:rPr>
        <w:t>przez Centrum Spotkań Europejskich „Światowid” w Elblągu</w:t>
      </w:r>
      <w:r>
        <w:rPr>
          <w:sz w:val="24"/>
          <w:szCs w:val="24"/>
        </w:rPr>
        <w:t>,</w:t>
      </w:r>
      <w:r w:rsidRPr="00160021">
        <w:rPr>
          <w:rStyle w:val="Emphasis"/>
          <w:i w:val="0"/>
          <w:sz w:val="24"/>
          <w:szCs w:val="24"/>
        </w:rPr>
        <w:t xml:space="preserve"> cieszy się dużym powodzeniem. Inspiruje</w:t>
      </w:r>
      <w:r>
        <w:rPr>
          <w:rStyle w:val="Emphasis"/>
          <w:i w:val="0"/>
          <w:sz w:val="24"/>
          <w:szCs w:val="24"/>
        </w:rPr>
        <w:t xml:space="preserve">                       </w:t>
      </w:r>
      <w:r w:rsidRPr="00160021">
        <w:rPr>
          <w:rStyle w:val="Emphasis"/>
          <w:i w:val="0"/>
          <w:sz w:val="24"/>
          <w:szCs w:val="24"/>
        </w:rPr>
        <w:t xml:space="preserve">i pobudza do twórczych działań </w:t>
      </w:r>
      <w:r>
        <w:rPr>
          <w:rStyle w:val="Emphasis"/>
          <w:i w:val="0"/>
          <w:sz w:val="24"/>
          <w:szCs w:val="24"/>
        </w:rPr>
        <w:t xml:space="preserve">w dziedzinie ceramiki </w:t>
      </w:r>
      <w:r w:rsidRPr="00160021">
        <w:rPr>
          <w:rStyle w:val="Emphasis"/>
          <w:i w:val="0"/>
          <w:sz w:val="24"/>
          <w:szCs w:val="24"/>
        </w:rPr>
        <w:t xml:space="preserve">zarówno </w:t>
      </w:r>
      <w:r w:rsidRPr="00160021">
        <w:rPr>
          <w:sz w:val="24"/>
          <w:szCs w:val="24"/>
        </w:rPr>
        <w:t>dzieci, młodzież</w:t>
      </w:r>
      <w:r>
        <w:rPr>
          <w:sz w:val="24"/>
          <w:szCs w:val="24"/>
        </w:rPr>
        <w:t>,</w:t>
      </w:r>
      <w:r w:rsidRPr="00160021">
        <w:rPr>
          <w:sz w:val="24"/>
          <w:szCs w:val="24"/>
        </w:rPr>
        <w:t xml:space="preserve"> jak i osoby doros</w:t>
      </w:r>
      <w:r>
        <w:rPr>
          <w:sz w:val="24"/>
          <w:szCs w:val="24"/>
        </w:rPr>
        <w:t>łe</w:t>
      </w:r>
      <w:r w:rsidRPr="0016002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</w:t>
      </w:r>
      <w:r w:rsidRPr="00160021">
        <w:rPr>
          <w:sz w:val="24"/>
          <w:szCs w:val="24"/>
        </w:rPr>
        <w:t>Daje szansę wszystkim jego uczestnikom na pokazanie swoich prac i konfrontację ich umiejętności.</w:t>
      </w:r>
    </w:p>
    <w:p w:rsidR="00EF737A" w:rsidRPr="00160021" w:rsidRDefault="00EF737A" w:rsidP="00506BE6">
      <w:pPr>
        <w:spacing w:after="0" w:line="240" w:lineRule="auto"/>
        <w:ind w:firstLine="709"/>
        <w:jc w:val="both"/>
        <w:rPr>
          <w:sz w:val="24"/>
          <w:szCs w:val="24"/>
        </w:rPr>
      </w:pPr>
      <w:r w:rsidRPr="00160021">
        <w:rPr>
          <w:sz w:val="24"/>
          <w:szCs w:val="24"/>
        </w:rPr>
        <w:t xml:space="preserve">Na tegoroczną </w:t>
      </w:r>
      <w:r>
        <w:rPr>
          <w:sz w:val="24"/>
          <w:szCs w:val="24"/>
        </w:rPr>
        <w:t>–</w:t>
      </w:r>
      <w:r w:rsidRPr="0016002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14.</w:t>
      </w:r>
      <w:r w:rsidRPr="00160021">
        <w:rPr>
          <w:b/>
          <w:sz w:val="24"/>
          <w:szCs w:val="24"/>
        </w:rPr>
        <w:t xml:space="preserve"> </w:t>
      </w:r>
      <w:r w:rsidRPr="00160021">
        <w:rPr>
          <w:sz w:val="24"/>
          <w:szCs w:val="24"/>
        </w:rPr>
        <w:t>już edycję</w:t>
      </w:r>
      <w:r w:rsidRPr="00160021">
        <w:rPr>
          <w:b/>
          <w:sz w:val="24"/>
          <w:szCs w:val="24"/>
        </w:rPr>
        <w:t xml:space="preserve"> Ogólnopolskiego Konkursu CERAMIONY</w:t>
      </w:r>
      <w:r w:rsidRPr="00160021">
        <w:rPr>
          <w:sz w:val="24"/>
          <w:szCs w:val="24"/>
        </w:rPr>
        <w:t>, wpłynęł</w:t>
      </w:r>
      <w:r>
        <w:rPr>
          <w:sz w:val="24"/>
          <w:szCs w:val="24"/>
        </w:rPr>
        <w:t>o 181</w:t>
      </w:r>
      <w:r w:rsidRPr="00160021">
        <w:rPr>
          <w:sz w:val="24"/>
          <w:szCs w:val="24"/>
        </w:rPr>
        <w:t xml:space="preserve"> prac, wykonan</w:t>
      </w:r>
      <w:r>
        <w:rPr>
          <w:sz w:val="24"/>
          <w:szCs w:val="24"/>
        </w:rPr>
        <w:t>ych</w:t>
      </w:r>
      <w:r w:rsidRPr="00160021">
        <w:rPr>
          <w:sz w:val="24"/>
          <w:szCs w:val="24"/>
        </w:rPr>
        <w:t xml:space="preserve"> w różnych technikach ceramicznych.</w:t>
      </w:r>
      <w:r>
        <w:rPr>
          <w:sz w:val="24"/>
          <w:szCs w:val="24"/>
        </w:rPr>
        <w:t xml:space="preserve"> </w:t>
      </w:r>
      <w:r w:rsidRPr="00160021">
        <w:rPr>
          <w:sz w:val="24"/>
          <w:szCs w:val="24"/>
        </w:rPr>
        <w:t>Są między innymi prace z masy szamotow</w:t>
      </w:r>
      <w:r>
        <w:rPr>
          <w:sz w:val="24"/>
          <w:szCs w:val="24"/>
        </w:rPr>
        <w:t>ej, gliny czerwonej, szkliwione</w:t>
      </w:r>
      <w:r w:rsidRPr="00160021">
        <w:rPr>
          <w:sz w:val="24"/>
          <w:szCs w:val="24"/>
        </w:rPr>
        <w:t xml:space="preserve"> i wypalone na biskwit.</w:t>
      </w:r>
    </w:p>
    <w:p w:rsidR="00EF737A" w:rsidRPr="00160021" w:rsidRDefault="00EF737A" w:rsidP="00506BE6">
      <w:pPr>
        <w:spacing w:after="0" w:line="240" w:lineRule="auto"/>
        <w:ind w:firstLine="709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 xml:space="preserve">W konkursie </w:t>
      </w:r>
      <w:r>
        <w:rPr>
          <w:rStyle w:val="Emphasis"/>
          <w:i w:val="0"/>
          <w:sz w:val="24"/>
          <w:szCs w:val="24"/>
        </w:rPr>
        <w:t>wzięło</w:t>
      </w:r>
      <w:r w:rsidRPr="00160021">
        <w:rPr>
          <w:rStyle w:val="Emphasis"/>
          <w:i w:val="0"/>
          <w:sz w:val="24"/>
          <w:szCs w:val="24"/>
        </w:rPr>
        <w:t xml:space="preserve"> udział </w:t>
      </w:r>
      <w:r>
        <w:rPr>
          <w:rStyle w:val="Emphasis"/>
          <w:i w:val="0"/>
          <w:sz w:val="24"/>
          <w:szCs w:val="24"/>
        </w:rPr>
        <w:t xml:space="preserve">31 </w:t>
      </w:r>
      <w:r w:rsidRPr="00160021">
        <w:rPr>
          <w:rStyle w:val="Emphasis"/>
          <w:i w:val="0"/>
          <w:sz w:val="24"/>
          <w:szCs w:val="24"/>
        </w:rPr>
        <w:t xml:space="preserve">szkół, </w:t>
      </w:r>
      <w:r>
        <w:rPr>
          <w:rStyle w:val="Emphasis"/>
          <w:i w:val="0"/>
          <w:sz w:val="24"/>
          <w:szCs w:val="24"/>
        </w:rPr>
        <w:t>ośrodków kultury,</w:t>
      </w:r>
      <w:r w:rsidRPr="00160021">
        <w:rPr>
          <w:rStyle w:val="Emphasis"/>
          <w:i w:val="0"/>
          <w:sz w:val="24"/>
          <w:szCs w:val="24"/>
        </w:rPr>
        <w:t xml:space="preserve"> warsztatów </w:t>
      </w:r>
      <w:r>
        <w:rPr>
          <w:rStyle w:val="Emphasis"/>
          <w:i w:val="0"/>
          <w:sz w:val="24"/>
          <w:szCs w:val="24"/>
        </w:rPr>
        <w:t>terapii zajęciowej               i organizacji pozarządowych</w:t>
      </w:r>
      <w:r w:rsidRPr="00160021">
        <w:rPr>
          <w:rStyle w:val="Emphasis"/>
          <w:i w:val="0"/>
          <w:sz w:val="24"/>
          <w:szCs w:val="24"/>
        </w:rPr>
        <w:t xml:space="preserve"> z całej Polski</w:t>
      </w:r>
      <w:r>
        <w:rPr>
          <w:rStyle w:val="Emphasis"/>
          <w:i w:val="0"/>
          <w:sz w:val="24"/>
          <w:szCs w:val="24"/>
        </w:rPr>
        <w:t>: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 xml:space="preserve">Szkoła Przysposabiająca do pracy przy Zespole Szkół Zawodowych Specjalnych nr 6 </w:t>
      </w:r>
      <w:r>
        <w:rPr>
          <w:rStyle w:val="Emphasis"/>
          <w:i w:val="0"/>
          <w:sz w:val="24"/>
          <w:szCs w:val="24"/>
        </w:rPr>
        <w:t xml:space="preserve">             </w:t>
      </w:r>
      <w:r w:rsidRPr="00160021">
        <w:rPr>
          <w:rStyle w:val="Emphasis"/>
          <w:i w:val="0"/>
          <w:sz w:val="24"/>
          <w:szCs w:val="24"/>
        </w:rPr>
        <w:t>w Katowicach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>Włocławskie Centrum Kultury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 xml:space="preserve">Centrum Promocji </w:t>
      </w:r>
      <w:r w:rsidRPr="00160021">
        <w:rPr>
          <w:rStyle w:val="Emphasis"/>
          <w:i w:val="0"/>
          <w:sz w:val="24"/>
          <w:szCs w:val="24"/>
        </w:rPr>
        <w:t>Kultury w Drezdenku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 xml:space="preserve">Dębnowski Ośrodek Kultury </w:t>
      </w:r>
      <w:r>
        <w:rPr>
          <w:rStyle w:val="Emphasis"/>
          <w:i w:val="0"/>
          <w:sz w:val="24"/>
          <w:szCs w:val="24"/>
        </w:rPr>
        <w:t xml:space="preserve"> Dębnie</w:t>
      </w:r>
    </w:p>
    <w:p w:rsidR="00EF737A" w:rsidRDefault="00EF737A" w:rsidP="00137752">
      <w:pPr>
        <w:numPr>
          <w:ilvl w:val="0"/>
          <w:numId w:val="25"/>
        </w:numPr>
        <w:tabs>
          <w:tab w:val="left" w:pos="4680"/>
        </w:tabs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>Liceum Plastyczne im. Katarzyny Kobro w Zduńskiej Woli</w:t>
      </w:r>
    </w:p>
    <w:p w:rsidR="00EF737A" w:rsidRDefault="00EF737A" w:rsidP="007B77CB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Gimnazjum nr 9 w Lublinie</w:t>
      </w:r>
    </w:p>
    <w:p w:rsidR="00EF737A" w:rsidRPr="007B77CB" w:rsidRDefault="00EF737A" w:rsidP="007B77CB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Zespół Szkół nr 31 w Warszawie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>Liceum Plastyczne w Gronowie Górnym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>Gminne Centrum Kultury w Białych Błotach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>Liceum Plastyczne im. Jana Matejki w Nowym Wiśniczu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 xml:space="preserve">Bolesławiecki Ośrodek Kultury – Międzynarodowe Centrum Ceramiki </w:t>
      </w:r>
      <w:r>
        <w:rPr>
          <w:rStyle w:val="Emphasis"/>
          <w:i w:val="0"/>
          <w:sz w:val="24"/>
          <w:szCs w:val="24"/>
        </w:rPr>
        <w:t xml:space="preserve">                              </w:t>
      </w:r>
      <w:r w:rsidRPr="00160021">
        <w:rPr>
          <w:rStyle w:val="Emphasis"/>
          <w:i w:val="0"/>
          <w:sz w:val="24"/>
          <w:szCs w:val="24"/>
        </w:rPr>
        <w:t>w Bolesławcu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 xml:space="preserve">Liceum Plastyczne, </w:t>
      </w:r>
      <w:r w:rsidRPr="00160021">
        <w:rPr>
          <w:rStyle w:val="Emphasis"/>
          <w:i w:val="0"/>
          <w:sz w:val="24"/>
          <w:szCs w:val="24"/>
        </w:rPr>
        <w:t xml:space="preserve">Zespół Szkół Plastycznych im. Jacka Malczewskiego </w:t>
      </w:r>
      <w:r>
        <w:rPr>
          <w:rStyle w:val="Emphasis"/>
          <w:i w:val="0"/>
          <w:sz w:val="24"/>
          <w:szCs w:val="24"/>
        </w:rPr>
        <w:t xml:space="preserve">                                  </w:t>
      </w:r>
      <w:r w:rsidRPr="00160021">
        <w:rPr>
          <w:rStyle w:val="Emphasis"/>
          <w:i w:val="0"/>
          <w:sz w:val="24"/>
          <w:szCs w:val="24"/>
        </w:rPr>
        <w:t>w Częstochowie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Specjalny Ośrodek Szkolno-Wychowawczy w Tomaszowie Mazowieckim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Zespół Placówek Szkolno-Wychowawczo-Rewalidacyjnych w Cieszynie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 w:rsidRPr="007B77CB">
        <w:rPr>
          <w:iCs/>
          <w:sz w:val="24"/>
          <w:szCs w:val="24"/>
        </w:rPr>
        <w:t>Specjalny Ośrodek Szkolno-Wychowawczy w</w:t>
      </w:r>
      <w:r>
        <w:rPr>
          <w:iCs/>
          <w:sz w:val="24"/>
          <w:szCs w:val="24"/>
        </w:rPr>
        <w:t xml:space="preserve"> Mielcu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 w:rsidRPr="007B77CB">
        <w:rPr>
          <w:iCs/>
          <w:sz w:val="24"/>
          <w:szCs w:val="24"/>
        </w:rPr>
        <w:t>Specjalny Ośrodek Szkolno-Wychowawczy w</w:t>
      </w:r>
      <w:r>
        <w:rPr>
          <w:iCs/>
          <w:sz w:val="24"/>
          <w:szCs w:val="24"/>
        </w:rPr>
        <w:t xml:space="preserve"> Pucku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 w:rsidRPr="007B77CB">
        <w:rPr>
          <w:iCs/>
          <w:sz w:val="24"/>
          <w:szCs w:val="24"/>
        </w:rPr>
        <w:t>Zespół Szkół Artystyczno-Projektowych</w:t>
      </w:r>
      <w:r>
        <w:rPr>
          <w:iCs/>
          <w:sz w:val="24"/>
          <w:szCs w:val="24"/>
        </w:rPr>
        <w:t xml:space="preserve"> w Tarnowskich Górach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Liceum Plastyczne w Malborku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 w:rsidRPr="001A5CBC">
        <w:rPr>
          <w:iCs/>
          <w:sz w:val="24"/>
          <w:szCs w:val="24"/>
        </w:rPr>
        <w:t>Młodzieżowy Dom Kultury nr 2</w:t>
      </w:r>
      <w:r>
        <w:rPr>
          <w:iCs/>
          <w:sz w:val="24"/>
          <w:szCs w:val="24"/>
        </w:rPr>
        <w:t xml:space="preserve"> w Bydgoszczy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Centrum Kultury </w:t>
      </w:r>
      <w:r w:rsidRPr="00CF4B8C">
        <w:rPr>
          <w:i/>
          <w:iCs/>
          <w:sz w:val="24"/>
          <w:szCs w:val="24"/>
        </w:rPr>
        <w:t>Browar B</w:t>
      </w:r>
      <w:r>
        <w:rPr>
          <w:iCs/>
          <w:sz w:val="24"/>
          <w:szCs w:val="24"/>
        </w:rPr>
        <w:t xml:space="preserve"> we Włocławku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Gimnazjum przy SOSW w Stemplewie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Gimnazjum w Łyszkowicach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Warsztaty Terapii Zajęciowej PSOUU w Słupsku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Miejski Ośrodek Kultury w Piastowie</w:t>
      </w:r>
    </w:p>
    <w:p w:rsidR="00EF737A" w:rsidRPr="001A5CBC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Klub Kultury </w:t>
      </w:r>
      <w:r w:rsidRPr="001A5CBC">
        <w:rPr>
          <w:i/>
          <w:iCs/>
          <w:sz w:val="24"/>
          <w:szCs w:val="24"/>
        </w:rPr>
        <w:t>Anin</w:t>
      </w:r>
      <w:r>
        <w:rPr>
          <w:i/>
          <w:iCs/>
          <w:sz w:val="24"/>
          <w:szCs w:val="24"/>
        </w:rPr>
        <w:t xml:space="preserve"> </w:t>
      </w:r>
      <w:r w:rsidRPr="0056229F">
        <w:rPr>
          <w:iCs/>
          <w:sz w:val="24"/>
          <w:szCs w:val="24"/>
        </w:rPr>
        <w:t>w Warszawie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 w:rsidRPr="001A5CBC">
        <w:rPr>
          <w:iCs/>
          <w:sz w:val="24"/>
          <w:szCs w:val="24"/>
        </w:rPr>
        <w:t>Gminny Ośrodek Kultury w Sadkach</w:t>
      </w:r>
    </w:p>
    <w:p w:rsidR="00EF737A" w:rsidRPr="001A5CBC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Państwowe Ognisko Plastyczne, Rydułtowy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 w:rsidRPr="001A5CBC">
        <w:rPr>
          <w:iCs/>
          <w:sz w:val="24"/>
          <w:szCs w:val="24"/>
        </w:rPr>
        <w:t>Tatrzańskie Cent</w:t>
      </w:r>
      <w:r>
        <w:rPr>
          <w:iCs/>
          <w:sz w:val="24"/>
          <w:szCs w:val="24"/>
        </w:rPr>
        <w:t>r</w:t>
      </w:r>
      <w:r w:rsidRPr="001A5CBC">
        <w:rPr>
          <w:iCs/>
          <w:sz w:val="24"/>
          <w:szCs w:val="24"/>
        </w:rPr>
        <w:t xml:space="preserve">um Kultury i Sportu </w:t>
      </w:r>
      <w:r w:rsidRPr="001A5CBC">
        <w:rPr>
          <w:i/>
          <w:iCs/>
          <w:sz w:val="24"/>
          <w:szCs w:val="24"/>
        </w:rPr>
        <w:t>Jutrzenka</w:t>
      </w:r>
      <w:r w:rsidRPr="001A5CB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w </w:t>
      </w:r>
      <w:r w:rsidRPr="001A5CBC">
        <w:rPr>
          <w:iCs/>
          <w:sz w:val="24"/>
          <w:szCs w:val="24"/>
        </w:rPr>
        <w:t>Zakopane</w:t>
      </w:r>
      <w:r>
        <w:rPr>
          <w:iCs/>
          <w:sz w:val="24"/>
          <w:szCs w:val="24"/>
        </w:rPr>
        <w:t>m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Młodzieżowy Dom Kultury nr 5 w Bydgoszczy</w:t>
      </w:r>
    </w:p>
    <w:p w:rsidR="00EF737A" w:rsidRDefault="00EF737A" w:rsidP="00506BE6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>
        <w:rPr>
          <w:iCs/>
          <w:sz w:val="24"/>
          <w:szCs w:val="24"/>
        </w:rPr>
        <w:t>Zespół Szkół im. E. Stein KSW w Lublińcu</w:t>
      </w:r>
    </w:p>
    <w:p w:rsidR="00EF737A" w:rsidRDefault="00EF737A" w:rsidP="001A5CBC">
      <w:pPr>
        <w:numPr>
          <w:ilvl w:val="0"/>
          <w:numId w:val="25"/>
        </w:num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>Centrum Spotkań Europejskich „Światowid” w Elblągu.</w:t>
      </w:r>
    </w:p>
    <w:p w:rsidR="00EF737A" w:rsidRDefault="00EF737A" w:rsidP="001A5CBC">
      <w:pPr>
        <w:spacing w:after="0" w:line="240" w:lineRule="auto"/>
        <w:ind w:left="360"/>
        <w:jc w:val="both"/>
        <w:rPr>
          <w:rStyle w:val="Emphasis"/>
          <w:i w:val="0"/>
          <w:sz w:val="24"/>
          <w:szCs w:val="24"/>
        </w:rPr>
      </w:pPr>
    </w:p>
    <w:p w:rsidR="00EF737A" w:rsidRPr="001A5CBC" w:rsidRDefault="00EF737A" w:rsidP="001A5CBC">
      <w:pPr>
        <w:spacing w:after="0" w:line="240" w:lineRule="auto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</w:r>
      <w:r w:rsidRPr="001A5CBC">
        <w:rPr>
          <w:rStyle w:val="Emphasis"/>
          <w:i w:val="0"/>
          <w:sz w:val="24"/>
          <w:szCs w:val="24"/>
        </w:rPr>
        <w:t>Uczestnikami konkursu były dzieci, młodzież, dorośli oraz osoby niepełnosprawne, które rozwijają swoje pasje  w pracowniach  ceramicznych.</w:t>
      </w:r>
    </w:p>
    <w:p w:rsidR="00EF737A" w:rsidRPr="00160021" w:rsidRDefault="00EF737A" w:rsidP="00506BE6">
      <w:pPr>
        <w:spacing w:after="0" w:line="240" w:lineRule="auto"/>
        <w:ind w:firstLine="708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Wiele</w:t>
      </w:r>
      <w:r w:rsidRPr="00160021">
        <w:rPr>
          <w:rStyle w:val="Emphasis"/>
          <w:i w:val="0"/>
          <w:sz w:val="24"/>
          <w:szCs w:val="24"/>
        </w:rPr>
        <w:t xml:space="preserve"> prac inspirowan</w:t>
      </w:r>
      <w:r>
        <w:rPr>
          <w:rStyle w:val="Emphasis"/>
          <w:i w:val="0"/>
          <w:sz w:val="24"/>
          <w:szCs w:val="24"/>
        </w:rPr>
        <w:t>ych</w:t>
      </w:r>
      <w:r w:rsidRPr="00160021">
        <w:rPr>
          <w:rStyle w:val="Emphasis"/>
          <w:i w:val="0"/>
          <w:sz w:val="24"/>
          <w:szCs w:val="24"/>
        </w:rPr>
        <w:t xml:space="preserve"> </w:t>
      </w:r>
      <w:r>
        <w:rPr>
          <w:rStyle w:val="Emphasis"/>
          <w:i w:val="0"/>
          <w:sz w:val="24"/>
          <w:szCs w:val="24"/>
        </w:rPr>
        <w:t xml:space="preserve">było </w:t>
      </w:r>
      <w:r w:rsidRPr="00160021">
        <w:rPr>
          <w:rStyle w:val="Emphasis"/>
          <w:i w:val="0"/>
          <w:sz w:val="24"/>
          <w:szCs w:val="24"/>
        </w:rPr>
        <w:t xml:space="preserve">postacią człowieka. Na </w:t>
      </w:r>
      <w:r>
        <w:rPr>
          <w:rStyle w:val="Emphasis"/>
          <w:i w:val="0"/>
          <w:sz w:val="24"/>
          <w:szCs w:val="24"/>
        </w:rPr>
        <w:t>konkurs nadesłano</w:t>
      </w:r>
      <w:r w:rsidRPr="00160021">
        <w:rPr>
          <w:rStyle w:val="Emphasis"/>
          <w:i w:val="0"/>
          <w:sz w:val="24"/>
          <w:szCs w:val="24"/>
        </w:rPr>
        <w:t xml:space="preserve"> również naczynia i formy użytkowe oraz dekoracyjne. </w:t>
      </w:r>
    </w:p>
    <w:p w:rsidR="00EF737A" w:rsidRPr="00160021" w:rsidRDefault="00EF737A" w:rsidP="00506BE6">
      <w:pPr>
        <w:spacing w:after="0" w:line="240" w:lineRule="auto"/>
        <w:ind w:firstLine="708"/>
        <w:jc w:val="both"/>
        <w:rPr>
          <w:sz w:val="24"/>
          <w:szCs w:val="24"/>
        </w:rPr>
      </w:pPr>
      <w:r w:rsidRPr="00160021">
        <w:rPr>
          <w:rStyle w:val="Emphasis"/>
          <w:i w:val="0"/>
          <w:sz w:val="24"/>
          <w:szCs w:val="24"/>
        </w:rPr>
        <w:t>Spośród wielu</w:t>
      </w:r>
      <w:r>
        <w:rPr>
          <w:rStyle w:val="Emphasis"/>
          <w:i w:val="0"/>
          <w:sz w:val="24"/>
          <w:szCs w:val="24"/>
        </w:rPr>
        <w:t>, bardzo różnorodnych prac</w:t>
      </w:r>
      <w:r w:rsidRPr="00160021">
        <w:rPr>
          <w:rStyle w:val="Emphasis"/>
          <w:i w:val="0"/>
          <w:sz w:val="24"/>
          <w:szCs w:val="24"/>
        </w:rPr>
        <w:t xml:space="preserve">, </w:t>
      </w:r>
      <w:r w:rsidRPr="00160021">
        <w:rPr>
          <w:sz w:val="24"/>
          <w:szCs w:val="24"/>
        </w:rPr>
        <w:t xml:space="preserve">w dniu </w:t>
      </w:r>
      <w:r>
        <w:rPr>
          <w:sz w:val="24"/>
          <w:szCs w:val="24"/>
        </w:rPr>
        <w:t xml:space="preserve">5 </w:t>
      </w:r>
      <w:r w:rsidRPr="00160021">
        <w:rPr>
          <w:sz w:val="24"/>
          <w:szCs w:val="24"/>
        </w:rPr>
        <w:t>grudnia 201</w:t>
      </w:r>
      <w:r>
        <w:rPr>
          <w:sz w:val="24"/>
          <w:szCs w:val="24"/>
        </w:rPr>
        <w:t>3</w:t>
      </w:r>
      <w:r w:rsidRPr="00160021">
        <w:rPr>
          <w:sz w:val="24"/>
          <w:szCs w:val="24"/>
        </w:rPr>
        <w:t xml:space="preserve"> r. w CSE „Światowid”, jury </w:t>
      </w:r>
      <w:r>
        <w:rPr>
          <w:sz w:val="24"/>
          <w:szCs w:val="24"/>
        </w:rPr>
        <w:t xml:space="preserve">      </w:t>
      </w:r>
      <w:r w:rsidRPr="00160021">
        <w:rPr>
          <w:sz w:val="24"/>
          <w:szCs w:val="24"/>
        </w:rPr>
        <w:t>w składzie:</w:t>
      </w:r>
    </w:p>
    <w:p w:rsidR="00EF737A" w:rsidRPr="00160021" w:rsidRDefault="00EF737A" w:rsidP="00506BE6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160021">
        <w:rPr>
          <w:sz w:val="24"/>
          <w:szCs w:val="24"/>
        </w:rPr>
        <w:t xml:space="preserve">Marta </w:t>
      </w:r>
      <w:r>
        <w:rPr>
          <w:sz w:val="24"/>
          <w:szCs w:val="24"/>
        </w:rPr>
        <w:t>Demko</w:t>
      </w:r>
      <w:r w:rsidRPr="00160021">
        <w:rPr>
          <w:sz w:val="24"/>
          <w:szCs w:val="24"/>
        </w:rPr>
        <w:t xml:space="preserve"> – historyk sztuki</w:t>
      </w:r>
    </w:p>
    <w:p w:rsidR="00EF737A" w:rsidRPr="00160021" w:rsidRDefault="00EF737A" w:rsidP="00506BE6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Piotr Konopka</w:t>
      </w:r>
      <w:r w:rsidRPr="00160021">
        <w:rPr>
          <w:sz w:val="24"/>
          <w:szCs w:val="24"/>
        </w:rPr>
        <w:t xml:space="preserve"> – artysta plastyk</w:t>
      </w:r>
    </w:p>
    <w:p w:rsidR="00EF737A" w:rsidRPr="00160021" w:rsidRDefault="00EF737A" w:rsidP="00506BE6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Edyta Siwek</w:t>
      </w:r>
      <w:r w:rsidRPr="00160021">
        <w:rPr>
          <w:sz w:val="24"/>
          <w:szCs w:val="24"/>
        </w:rPr>
        <w:t xml:space="preserve"> – artysta plastyk</w:t>
      </w:r>
    </w:p>
    <w:p w:rsidR="00EF737A" w:rsidRPr="00160021" w:rsidRDefault="00EF737A" w:rsidP="00506BE6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160021">
        <w:rPr>
          <w:sz w:val="24"/>
          <w:szCs w:val="24"/>
        </w:rPr>
        <w:t>Teresa Miłosz</w:t>
      </w:r>
      <w:r>
        <w:rPr>
          <w:sz w:val="24"/>
          <w:szCs w:val="24"/>
        </w:rPr>
        <w:t>e</w:t>
      </w:r>
      <w:r w:rsidRPr="00160021">
        <w:rPr>
          <w:sz w:val="24"/>
          <w:szCs w:val="24"/>
        </w:rPr>
        <w:t>wska – oligofrenopedagog,</w:t>
      </w:r>
    </w:p>
    <w:p w:rsidR="00EF737A" w:rsidRPr="00160021" w:rsidRDefault="00EF737A" w:rsidP="00506BE6">
      <w:pPr>
        <w:spacing w:after="0" w:line="240" w:lineRule="auto"/>
        <w:jc w:val="both"/>
        <w:rPr>
          <w:sz w:val="24"/>
          <w:szCs w:val="24"/>
        </w:rPr>
      </w:pPr>
      <w:r w:rsidRPr="00160021">
        <w:rPr>
          <w:sz w:val="24"/>
          <w:szCs w:val="24"/>
        </w:rPr>
        <w:t>wybrało te najlepsze oraz przyznało następujące nagrody i wyróżnienia w czterech kategoriach: dzieci, młodzież, dorośli i osoby niepełnosprawne.</w:t>
      </w:r>
    </w:p>
    <w:p w:rsidR="00EF737A" w:rsidRPr="00160021" w:rsidRDefault="00EF737A" w:rsidP="00506BE6">
      <w:pPr>
        <w:spacing w:after="0" w:line="240" w:lineRule="auto"/>
        <w:jc w:val="both"/>
        <w:rPr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KATEGORIA DZIECI:</w:t>
      </w: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</w:p>
    <w:p w:rsidR="00EF737A" w:rsidRPr="002B20A6" w:rsidRDefault="00EF737A" w:rsidP="00506BE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Jaś Pawłowski – Centrum Promocji Kultury, Drezdenko</w:t>
      </w: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</w:p>
    <w:p w:rsidR="00EF737A" w:rsidRPr="00EC508E" w:rsidRDefault="00EF737A" w:rsidP="00506BE6">
      <w:pPr>
        <w:spacing w:after="0" w:line="240" w:lineRule="auto"/>
        <w:ind w:left="1077" w:hanging="1077"/>
        <w:jc w:val="both"/>
        <w:rPr>
          <w:sz w:val="24"/>
          <w:szCs w:val="24"/>
        </w:rPr>
      </w:pPr>
      <w:r w:rsidRPr="00EC508E">
        <w:rPr>
          <w:sz w:val="24"/>
          <w:szCs w:val="24"/>
        </w:rPr>
        <w:t>Karolina Tata</w:t>
      </w:r>
      <w:r>
        <w:rPr>
          <w:sz w:val="24"/>
          <w:szCs w:val="24"/>
        </w:rPr>
        <w:t>ł</w:t>
      </w:r>
      <w:r w:rsidRPr="00EC508E">
        <w:rPr>
          <w:sz w:val="24"/>
          <w:szCs w:val="24"/>
        </w:rPr>
        <w:t>a</w:t>
      </w:r>
      <w:r>
        <w:rPr>
          <w:sz w:val="24"/>
          <w:szCs w:val="24"/>
        </w:rPr>
        <w:t xml:space="preserve"> - </w:t>
      </w:r>
      <w:r w:rsidRPr="00EC508E">
        <w:rPr>
          <w:sz w:val="24"/>
          <w:szCs w:val="24"/>
        </w:rPr>
        <w:t>Centrum Promocji Kultury, Drezdenko</w:t>
      </w: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III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</w:p>
    <w:p w:rsidR="00EF737A" w:rsidRDefault="00EF737A" w:rsidP="00EC508E">
      <w:pPr>
        <w:spacing w:after="0" w:line="240" w:lineRule="auto"/>
        <w:jc w:val="both"/>
        <w:rPr>
          <w:iCs/>
          <w:sz w:val="24"/>
          <w:szCs w:val="24"/>
        </w:rPr>
      </w:pPr>
      <w:r w:rsidRPr="00EC508E">
        <w:rPr>
          <w:b/>
          <w:i/>
          <w:sz w:val="24"/>
          <w:szCs w:val="24"/>
        </w:rPr>
        <w:t>ex aequo</w:t>
      </w:r>
      <w:r w:rsidRPr="00EC50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Hanna Chilecka - </w:t>
      </w:r>
      <w:r w:rsidRPr="00EC508E">
        <w:rPr>
          <w:iCs/>
          <w:sz w:val="24"/>
          <w:szCs w:val="24"/>
        </w:rPr>
        <w:t xml:space="preserve">Tatrzańskie Centrum Kultury i Sportu </w:t>
      </w:r>
      <w:r w:rsidRPr="00EC508E">
        <w:rPr>
          <w:i/>
          <w:iCs/>
          <w:sz w:val="24"/>
          <w:szCs w:val="24"/>
        </w:rPr>
        <w:t>Jutrzenka</w:t>
      </w:r>
      <w:r w:rsidRPr="00EC508E">
        <w:rPr>
          <w:iCs/>
          <w:sz w:val="24"/>
          <w:szCs w:val="24"/>
        </w:rPr>
        <w:t xml:space="preserve"> w Zakopanem</w:t>
      </w:r>
    </w:p>
    <w:p w:rsidR="00EF737A" w:rsidRDefault="00EF737A" w:rsidP="00506BE6">
      <w:pPr>
        <w:spacing w:after="0" w:line="240" w:lineRule="auto"/>
        <w:jc w:val="both"/>
        <w:rPr>
          <w:iCs/>
          <w:sz w:val="24"/>
          <w:szCs w:val="24"/>
        </w:rPr>
      </w:pPr>
      <w:r w:rsidRPr="00EC508E">
        <w:rPr>
          <w:b/>
          <w:i/>
          <w:iCs/>
          <w:sz w:val="24"/>
          <w:szCs w:val="24"/>
        </w:rPr>
        <w:t>ex aequo</w:t>
      </w:r>
      <w:r w:rsidRPr="00EC508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Julia Wysocka - </w:t>
      </w:r>
      <w:r w:rsidRPr="00EC508E">
        <w:rPr>
          <w:iCs/>
          <w:sz w:val="24"/>
          <w:szCs w:val="24"/>
        </w:rPr>
        <w:t>Centrum Promocji Kultury, Drezdenko</w:t>
      </w:r>
    </w:p>
    <w:p w:rsidR="00EF737A" w:rsidRPr="00EC508E" w:rsidRDefault="00EF737A" w:rsidP="00506BE6">
      <w:pPr>
        <w:spacing w:after="0" w:line="240" w:lineRule="auto"/>
        <w:jc w:val="both"/>
        <w:rPr>
          <w:iCs/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Wyróżnienia</w:t>
      </w:r>
      <w:r>
        <w:rPr>
          <w:b/>
          <w:sz w:val="24"/>
          <w:szCs w:val="24"/>
        </w:rPr>
        <w:t>:</w:t>
      </w:r>
    </w:p>
    <w:p w:rsidR="00EF737A" w:rsidRDefault="00EF737A" w:rsidP="00506BE6">
      <w:pPr>
        <w:spacing w:after="0" w:line="24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- Szymon Wajda - </w:t>
      </w:r>
      <w:r w:rsidRPr="00EC508E">
        <w:rPr>
          <w:iCs/>
          <w:sz w:val="24"/>
          <w:szCs w:val="24"/>
        </w:rPr>
        <w:t xml:space="preserve">Tatrzańskie Centrum Kultury i Sportu </w:t>
      </w:r>
      <w:r w:rsidRPr="00EC508E">
        <w:rPr>
          <w:i/>
          <w:iCs/>
          <w:sz w:val="24"/>
          <w:szCs w:val="24"/>
        </w:rPr>
        <w:t>Jutrzenka</w:t>
      </w:r>
      <w:r w:rsidRPr="00EC508E">
        <w:rPr>
          <w:iCs/>
          <w:sz w:val="24"/>
          <w:szCs w:val="24"/>
        </w:rPr>
        <w:t xml:space="preserve"> w Zakopanem</w:t>
      </w:r>
    </w:p>
    <w:p w:rsidR="00EF737A" w:rsidRDefault="00EF737A" w:rsidP="00EC508E">
      <w:p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Aleksandra Szałowicz - </w:t>
      </w:r>
      <w:r w:rsidRPr="00EC508E">
        <w:rPr>
          <w:iCs/>
          <w:sz w:val="24"/>
          <w:szCs w:val="24"/>
        </w:rPr>
        <w:t>Gminne Centrum Kultury w Białych Błotach</w:t>
      </w:r>
    </w:p>
    <w:p w:rsidR="00EF737A" w:rsidRDefault="00EF737A" w:rsidP="00EC508E">
      <w:p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Maria Koniuszy - </w:t>
      </w:r>
      <w:r w:rsidRPr="00EC508E">
        <w:rPr>
          <w:iCs/>
          <w:sz w:val="24"/>
          <w:szCs w:val="24"/>
        </w:rPr>
        <w:t xml:space="preserve">Tatrzańskie Centrum Kultury i Sportu </w:t>
      </w:r>
      <w:r w:rsidRPr="00EC508E">
        <w:rPr>
          <w:i/>
          <w:iCs/>
          <w:sz w:val="24"/>
          <w:szCs w:val="24"/>
        </w:rPr>
        <w:t>Jutrzenka</w:t>
      </w:r>
      <w:r w:rsidRPr="00EC508E">
        <w:rPr>
          <w:iCs/>
          <w:sz w:val="24"/>
          <w:szCs w:val="24"/>
        </w:rPr>
        <w:t xml:space="preserve"> w Zakopanem</w:t>
      </w:r>
    </w:p>
    <w:p w:rsidR="00EF737A" w:rsidRDefault="00EF737A" w:rsidP="00EC508E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 xml:space="preserve">- Anna Grabowska - </w:t>
      </w:r>
      <w:r w:rsidRPr="00EC508E">
        <w:rPr>
          <w:iCs/>
          <w:sz w:val="24"/>
          <w:szCs w:val="24"/>
        </w:rPr>
        <w:t xml:space="preserve">Klub Kultury </w:t>
      </w:r>
      <w:r w:rsidRPr="00EC508E">
        <w:rPr>
          <w:i/>
          <w:iCs/>
          <w:sz w:val="24"/>
          <w:szCs w:val="24"/>
        </w:rPr>
        <w:t>Ani</w:t>
      </w:r>
      <w:r>
        <w:rPr>
          <w:i/>
          <w:iCs/>
          <w:sz w:val="24"/>
          <w:szCs w:val="24"/>
        </w:rPr>
        <w:t xml:space="preserve">n </w:t>
      </w:r>
      <w:r w:rsidRPr="00A97BAB">
        <w:rPr>
          <w:iCs/>
          <w:sz w:val="24"/>
          <w:szCs w:val="24"/>
        </w:rPr>
        <w:t>w Warszawie</w:t>
      </w:r>
    </w:p>
    <w:p w:rsidR="00EF737A" w:rsidRDefault="00EF737A" w:rsidP="00EC508E">
      <w:pPr>
        <w:spacing w:after="0" w:line="240" w:lineRule="auto"/>
        <w:jc w:val="both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Natalia Brożyna – Gminny Ośrodek Kultury w Sadkach</w:t>
      </w:r>
    </w:p>
    <w:p w:rsidR="00EF737A" w:rsidRPr="00EC508E" w:rsidRDefault="00EF737A" w:rsidP="0075165A">
      <w:p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praca zbiorowa: Eliza Borkowska, Paulina Rakowska, Aleksandra Lewandowska, Bianka Puzio, Anna Opasiak, Wiktoria Bagińska - </w:t>
      </w:r>
      <w:r w:rsidRPr="00EC508E">
        <w:rPr>
          <w:iCs/>
          <w:sz w:val="24"/>
          <w:szCs w:val="24"/>
        </w:rPr>
        <w:t>Centrum Kultury Browar we Włocławku</w:t>
      </w:r>
    </w:p>
    <w:p w:rsidR="00EF737A" w:rsidRPr="00EC508E" w:rsidRDefault="00EF737A" w:rsidP="00EC508E">
      <w:pPr>
        <w:spacing w:after="0" w:line="240" w:lineRule="auto"/>
        <w:jc w:val="both"/>
        <w:rPr>
          <w:iCs/>
          <w:sz w:val="24"/>
          <w:szCs w:val="24"/>
        </w:rPr>
      </w:pPr>
    </w:p>
    <w:p w:rsidR="00EF737A" w:rsidRPr="00EC508E" w:rsidRDefault="00EF737A" w:rsidP="00EC508E">
      <w:pPr>
        <w:spacing w:after="0" w:line="240" w:lineRule="auto"/>
        <w:jc w:val="both"/>
        <w:rPr>
          <w:iCs/>
          <w:sz w:val="24"/>
          <w:szCs w:val="24"/>
        </w:rPr>
      </w:pPr>
    </w:p>
    <w:p w:rsidR="00EF737A" w:rsidRPr="001D030D" w:rsidRDefault="00EF737A" w:rsidP="00506BE6">
      <w:pPr>
        <w:spacing w:after="0" w:line="240" w:lineRule="auto"/>
        <w:jc w:val="both"/>
        <w:rPr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KATEGORIA MŁODZIEŻ:</w:t>
      </w: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</w:p>
    <w:p w:rsidR="00EF737A" w:rsidRPr="00E50016" w:rsidRDefault="00EF737A" w:rsidP="00506BE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Tetsunoske (Michał) Watanabe – Zespół Szkół nr 31 w Warszawie</w:t>
      </w: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</w:p>
    <w:p w:rsidR="00EF737A" w:rsidRPr="0075165A" w:rsidRDefault="00EF737A" w:rsidP="0075165A">
      <w:pPr>
        <w:spacing w:after="0" w:line="240" w:lineRule="auto"/>
        <w:jc w:val="both"/>
        <w:rPr>
          <w:iCs/>
          <w:sz w:val="24"/>
          <w:szCs w:val="24"/>
        </w:rPr>
      </w:pPr>
      <w:r w:rsidRPr="00D90D9A">
        <w:rPr>
          <w:b/>
          <w:sz w:val="24"/>
          <w:szCs w:val="24"/>
        </w:rPr>
        <w:t>ex aequo</w:t>
      </w:r>
      <w:r>
        <w:rPr>
          <w:sz w:val="24"/>
          <w:szCs w:val="24"/>
        </w:rPr>
        <w:t xml:space="preserve"> Igor Sekuła</w:t>
      </w:r>
      <w:r w:rsidRPr="00DF45D0">
        <w:rPr>
          <w:sz w:val="24"/>
          <w:szCs w:val="24"/>
        </w:rPr>
        <w:t xml:space="preserve"> - </w:t>
      </w:r>
      <w:r w:rsidRPr="0075165A">
        <w:rPr>
          <w:iCs/>
          <w:sz w:val="24"/>
          <w:szCs w:val="24"/>
        </w:rPr>
        <w:t>Zespół Szkół Plastycznych im. Jacka Malczewskiego                                   w Częstochowie</w:t>
      </w:r>
    </w:p>
    <w:p w:rsidR="00EF737A" w:rsidRPr="0075165A" w:rsidRDefault="00EF737A" w:rsidP="0075165A">
      <w:pPr>
        <w:spacing w:after="0" w:line="240" w:lineRule="auto"/>
        <w:jc w:val="both"/>
        <w:rPr>
          <w:iCs/>
          <w:sz w:val="24"/>
          <w:szCs w:val="24"/>
        </w:rPr>
      </w:pPr>
      <w:r w:rsidRPr="00D90D9A">
        <w:rPr>
          <w:b/>
          <w:sz w:val="24"/>
          <w:szCs w:val="24"/>
        </w:rPr>
        <w:t>ex aequo</w:t>
      </w:r>
      <w:r>
        <w:rPr>
          <w:sz w:val="24"/>
          <w:szCs w:val="24"/>
        </w:rPr>
        <w:t xml:space="preserve"> Karolina Borycka -  </w:t>
      </w:r>
      <w:r w:rsidRPr="0075165A">
        <w:rPr>
          <w:iCs/>
          <w:sz w:val="24"/>
          <w:szCs w:val="24"/>
        </w:rPr>
        <w:t>Zespół Szkół Plastycznych im. Jacka Malczewskiego                                   w Częstochowie</w:t>
      </w:r>
    </w:p>
    <w:p w:rsidR="00EF737A" w:rsidRPr="00DF45D0" w:rsidRDefault="00EF737A" w:rsidP="0075165A">
      <w:pPr>
        <w:spacing w:after="0" w:line="240" w:lineRule="auto"/>
        <w:ind w:left="900" w:hanging="900"/>
        <w:jc w:val="both"/>
        <w:rPr>
          <w:sz w:val="24"/>
          <w:szCs w:val="24"/>
        </w:rPr>
      </w:pP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III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</w:p>
    <w:p w:rsidR="00EF737A" w:rsidRPr="0075165A" w:rsidRDefault="00EF737A" w:rsidP="0075165A">
      <w:pPr>
        <w:tabs>
          <w:tab w:val="center" w:pos="900"/>
        </w:tabs>
        <w:spacing w:after="0" w:line="240" w:lineRule="auto"/>
        <w:jc w:val="both"/>
        <w:rPr>
          <w:iCs/>
          <w:sz w:val="24"/>
          <w:szCs w:val="24"/>
        </w:rPr>
      </w:pPr>
      <w:r w:rsidRPr="0075165A">
        <w:rPr>
          <w:sz w:val="24"/>
          <w:szCs w:val="24"/>
        </w:rPr>
        <w:t xml:space="preserve">Agata Jackiewicz - </w:t>
      </w:r>
      <w:r w:rsidRPr="0075165A">
        <w:rPr>
          <w:iCs/>
          <w:sz w:val="24"/>
          <w:szCs w:val="24"/>
        </w:rPr>
        <w:t xml:space="preserve">Zespół Szkół Plastycznych im. Jacka Malczewskiego </w:t>
      </w:r>
      <w:r>
        <w:rPr>
          <w:iCs/>
          <w:sz w:val="24"/>
          <w:szCs w:val="24"/>
        </w:rPr>
        <w:t xml:space="preserve"> </w:t>
      </w:r>
      <w:r w:rsidRPr="0075165A">
        <w:rPr>
          <w:iCs/>
          <w:sz w:val="24"/>
          <w:szCs w:val="24"/>
        </w:rPr>
        <w:t>w Częstochowie</w:t>
      </w:r>
    </w:p>
    <w:p w:rsidR="00EF737A" w:rsidRDefault="00EF737A" w:rsidP="00506BE6">
      <w:pPr>
        <w:tabs>
          <w:tab w:val="center" w:pos="900"/>
        </w:tabs>
        <w:spacing w:after="0" w:line="240" w:lineRule="auto"/>
        <w:ind w:left="902" w:hanging="902"/>
        <w:jc w:val="both"/>
        <w:rPr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Wyróżnienia</w:t>
      </w:r>
      <w:r>
        <w:rPr>
          <w:b/>
          <w:sz w:val="24"/>
          <w:szCs w:val="24"/>
        </w:rPr>
        <w:t>:</w:t>
      </w:r>
    </w:p>
    <w:p w:rsidR="00EF737A" w:rsidRDefault="00EF737A" w:rsidP="00506BE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75165A">
        <w:rPr>
          <w:sz w:val="24"/>
          <w:szCs w:val="24"/>
        </w:rPr>
        <w:t>Adrianna Gilas - Liceum Plastyczne w Gronowie Górnym,</w:t>
      </w:r>
    </w:p>
    <w:p w:rsidR="00EF737A" w:rsidRPr="0075165A" w:rsidRDefault="00EF737A" w:rsidP="00506BE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Joanna Walkiewicz - </w:t>
      </w:r>
      <w:r w:rsidRPr="0075165A">
        <w:rPr>
          <w:sz w:val="24"/>
          <w:szCs w:val="24"/>
        </w:rPr>
        <w:t>Liceum Plastyczne w Gronowie Górnym,</w:t>
      </w:r>
    </w:p>
    <w:p w:rsidR="00EF737A" w:rsidRPr="0075165A" w:rsidRDefault="00EF737A" w:rsidP="00506BE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75165A">
        <w:rPr>
          <w:sz w:val="24"/>
          <w:szCs w:val="24"/>
        </w:rPr>
        <w:t>Oliwia Gębuś - Zespół Szkół Plastycznych im. Jacka Malczewskiego w Częstochowie,</w:t>
      </w:r>
    </w:p>
    <w:p w:rsidR="00EF737A" w:rsidRDefault="00EF737A" w:rsidP="00506BE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Kinga Jurczyńska - </w:t>
      </w:r>
      <w:r w:rsidRPr="00270B78">
        <w:rPr>
          <w:sz w:val="24"/>
          <w:szCs w:val="24"/>
        </w:rPr>
        <w:t>Liceum Plastyczne im. Jana Matejki w Nowym Wiśniczu</w:t>
      </w:r>
      <w:r>
        <w:rPr>
          <w:sz w:val="24"/>
          <w:szCs w:val="24"/>
        </w:rPr>
        <w:t>,</w:t>
      </w:r>
    </w:p>
    <w:p w:rsidR="00EF737A" w:rsidRDefault="00EF737A" w:rsidP="00506BE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Fryderyk Sosnowski-Kessler - </w:t>
      </w:r>
      <w:r w:rsidRPr="0075165A">
        <w:rPr>
          <w:sz w:val="24"/>
          <w:szCs w:val="24"/>
        </w:rPr>
        <w:t>Liceum Plastyczne w Gronowie Górnym,</w:t>
      </w:r>
    </w:p>
    <w:p w:rsidR="00EF737A" w:rsidRDefault="00EF737A" w:rsidP="00506BE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75165A">
        <w:rPr>
          <w:sz w:val="24"/>
          <w:szCs w:val="24"/>
        </w:rPr>
        <w:t xml:space="preserve">Natalia Kąkol – Centrum Promocji Kultury w Drezdenku, </w:t>
      </w:r>
    </w:p>
    <w:p w:rsidR="00EF737A" w:rsidRPr="0075165A" w:rsidRDefault="00EF737A" w:rsidP="00506BE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Paulina Araszkiewicz – Państwowe Ognisko Plastyczne, Rydułtowy</w:t>
      </w:r>
    </w:p>
    <w:p w:rsidR="00EF737A" w:rsidRDefault="00EF737A" w:rsidP="00506BE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75165A">
        <w:rPr>
          <w:sz w:val="24"/>
          <w:szCs w:val="24"/>
        </w:rPr>
        <w:t>Katarzyna Budzałek – Gimnazjum w Łyszkowicach,</w:t>
      </w:r>
    </w:p>
    <w:p w:rsidR="00EF737A" w:rsidRPr="0075165A" w:rsidRDefault="00EF737A" w:rsidP="00506BE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Joanna Zasada – Centrum Spotkań Europejskich </w:t>
      </w:r>
      <w:r w:rsidRPr="0075165A">
        <w:rPr>
          <w:i/>
          <w:sz w:val="24"/>
          <w:szCs w:val="24"/>
        </w:rPr>
        <w:t xml:space="preserve">Światowid </w:t>
      </w:r>
      <w:r>
        <w:rPr>
          <w:sz w:val="24"/>
          <w:szCs w:val="24"/>
        </w:rPr>
        <w:t>w Elblągu</w:t>
      </w:r>
    </w:p>
    <w:p w:rsidR="00EF737A" w:rsidRPr="0075165A" w:rsidRDefault="00EF737A" w:rsidP="00506BE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75165A">
        <w:rPr>
          <w:sz w:val="24"/>
          <w:szCs w:val="24"/>
        </w:rPr>
        <w:t>Natalia Grala - Liceum Plastyczne im. Katarzyny Kobro w Zduńskiej Woli.</w:t>
      </w:r>
    </w:p>
    <w:p w:rsidR="00EF737A" w:rsidRDefault="00EF737A" w:rsidP="00506BE6">
      <w:pPr>
        <w:spacing w:after="0" w:line="240" w:lineRule="auto"/>
        <w:jc w:val="both"/>
        <w:rPr>
          <w:sz w:val="24"/>
          <w:szCs w:val="24"/>
        </w:rPr>
      </w:pPr>
    </w:p>
    <w:p w:rsidR="00EF737A" w:rsidRPr="00270B78" w:rsidRDefault="00EF737A" w:rsidP="00506BE6">
      <w:pPr>
        <w:spacing w:after="0" w:line="240" w:lineRule="auto"/>
        <w:jc w:val="both"/>
        <w:rPr>
          <w:sz w:val="24"/>
          <w:szCs w:val="24"/>
        </w:rPr>
      </w:pP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KATEGORIA DOROŚLI:</w:t>
      </w: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D90D9A">
        <w:rPr>
          <w:sz w:val="24"/>
          <w:szCs w:val="24"/>
        </w:rPr>
        <w:t xml:space="preserve">Anna </w:t>
      </w:r>
      <w:r>
        <w:rPr>
          <w:sz w:val="24"/>
          <w:szCs w:val="24"/>
        </w:rPr>
        <w:t xml:space="preserve">Nowak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Elbląg /cykl prac</w:t>
      </w: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</w:p>
    <w:p w:rsidR="00EF737A" w:rsidRPr="00160021" w:rsidRDefault="00EF737A" w:rsidP="00506BE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Barbara Wilińska – Młynary /cykl prac</w:t>
      </w: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III miejsce</w:t>
      </w:r>
      <w:r>
        <w:rPr>
          <w:b/>
          <w:sz w:val="24"/>
          <w:szCs w:val="24"/>
        </w:rPr>
        <w:t>:</w:t>
      </w:r>
      <w:r w:rsidRPr="00160021">
        <w:rPr>
          <w:b/>
          <w:sz w:val="24"/>
          <w:szCs w:val="24"/>
        </w:rPr>
        <w:t xml:space="preserve"> </w:t>
      </w:r>
      <w:r w:rsidRPr="00317130">
        <w:rPr>
          <w:i/>
          <w:sz w:val="24"/>
          <w:szCs w:val="24"/>
        </w:rPr>
        <w:t>nie przyznano</w:t>
      </w: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Wyróżnienia</w:t>
      </w:r>
      <w:r>
        <w:rPr>
          <w:b/>
          <w:sz w:val="24"/>
          <w:szCs w:val="24"/>
        </w:rPr>
        <w:t>:</w:t>
      </w:r>
    </w:p>
    <w:p w:rsidR="00EF737A" w:rsidRDefault="00EF737A" w:rsidP="00506BE6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Adrian Kruk – Centrum Promocji Kultury w Drezdenku</w:t>
      </w:r>
    </w:p>
    <w:p w:rsidR="00EF737A" w:rsidRPr="00E50016" w:rsidRDefault="00EF737A" w:rsidP="00506BE6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Wiesława Konofalska – Dębnowski Ośrodek Kultury</w:t>
      </w:r>
    </w:p>
    <w:p w:rsidR="00EF737A" w:rsidRPr="00E50016" w:rsidRDefault="00EF737A" w:rsidP="00506BE6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Iwona Mazur - Elbląg</w:t>
      </w:r>
    </w:p>
    <w:p w:rsidR="00EF737A" w:rsidRDefault="00EF737A" w:rsidP="00506BE6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Wanda Kucharczyk</w:t>
      </w:r>
      <w:r w:rsidRPr="00E50016">
        <w:rPr>
          <w:sz w:val="24"/>
          <w:szCs w:val="24"/>
        </w:rPr>
        <w:t xml:space="preserve"> </w:t>
      </w:r>
      <w:r>
        <w:rPr>
          <w:sz w:val="24"/>
          <w:szCs w:val="24"/>
        </w:rPr>
        <w:t>- Centrum Spotkań Europejskich</w:t>
      </w:r>
      <w:r w:rsidRPr="00317130">
        <w:rPr>
          <w:i/>
          <w:sz w:val="24"/>
          <w:szCs w:val="24"/>
        </w:rPr>
        <w:t xml:space="preserve"> Światowid</w:t>
      </w:r>
      <w:r>
        <w:rPr>
          <w:i/>
          <w:sz w:val="24"/>
          <w:szCs w:val="24"/>
        </w:rPr>
        <w:t xml:space="preserve"> </w:t>
      </w:r>
      <w:r w:rsidRPr="00317130">
        <w:rPr>
          <w:sz w:val="24"/>
          <w:szCs w:val="24"/>
        </w:rPr>
        <w:t>w Elblągu</w:t>
      </w:r>
    </w:p>
    <w:p w:rsidR="00EF737A" w:rsidRPr="00E50016" w:rsidRDefault="00EF737A" w:rsidP="00506BE6">
      <w:pPr>
        <w:spacing w:after="0" w:line="240" w:lineRule="auto"/>
        <w:ind w:left="360"/>
        <w:jc w:val="both"/>
        <w:rPr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sz w:val="24"/>
          <w:szCs w:val="24"/>
        </w:rPr>
      </w:pPr>
    </w:p>
    <w:p w:rsidR="00EF737A" w:rsidRPr="006D07F5" w:rsidRDefault="00EF737A" w:rsidP="00506BE6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6D07F5">
        <w:rPr>
          <w:b/>
          <w:color w:val="000000"/>
          <w:sz w:val="24"/>
          <w:szCs w:val="24"/>
        </w:rPr>
        <w:t>KATEGORIA OSOBY NIEPEŁNOSPRAWNE:</w:t>
      </w: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 xml:space="preserve">I miejsce </w:t>
      </w:r>
    </w:p>
    <w:p w:rsidR="00EF737A" w:rsidRPr="00EA277F" w:rsidRDefault="00EF737A" w:rsidP="00317130">
      <w:pPr>
        <w:spacing w:after="0" w:line="240" w:lineRule="auto"/>
        <w:jc w:val="both"/>
        <w:rPr>
          <w:sz w:val="24"/>
          <w:szCs w:val="24"/>
        </w:rPr>
      </w:pPr>
      <w:r w:rsidRPr="00EA277F">
        <w:rPr>
          <w:sz w:val="24"/>
          <w:szCs w:val="24"/>
        </w:rPr>
        <w:t xml:space="preserve">Marcin </w:t>
      </w:r>
      <w:r>
        <w:rPr>
          <w:sz w:val="24"/>
          <w:szCs w:val="24"/>
        </w:rPr>
        <w:t>Błachowicz – Specjalny Ośrodek Szkolno-Wychowawczy w Mielcu</w:t>
      </w:r>
    </w:p>
    <w:p w:rsidR="00EF737A" w:rsidRPr="00160021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 xml:space="preserve">II miejsce </w:t>
      </w:r>
    </w:p>
    <w:p w:rsidR="00EF737A" w:rsidRPr="00317130" w:rsidRDefault="00EF737A" w:rsidP="00317130">
      <w:pPr>
        <w:spacing w:after="0" w:line="240" w:lineRule="auto"/>
        <w:jc w:val="both"/>
        <w:rPr>
          <w:sz w:val="24"/>
          <w:szCs w:val="24"/>
        </w:rPr>
      </w:pPr>
      <w:r w:rsidRPr="00317130">
        <w:rPr>
          <w:sz w:val="24"/>
          <w:szCs w:val="24"/>
        </w:rPr>
        <w:t>Piotr Markiewicz - Bolesławiecki Ośrodek Kultury - Międzynarodowe Centrum Ceramiki                w Bolesławcu</w:t>
      </w:r>
    </w:p>
    <w:p w:rsidR="00EF737A" w:rsidRPr="009F54C4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9F54C4">
        <w:rPr>
          <w:b/>
          <w:sz w:val="24"/>
          <w:szCs w:val="24"/>
        </w:rPr>
        <w:t xml:space="preserve">III miejsce </w:t>
      </w:r>
    </w:p>
    <w:p w:rsidR="00EF737A" w:rsidRPr="00EA277F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D90D9A">
        <w:rPr>
          <w:b/>
          <w:i/>
          <w:sz w:val="24"/>
          <w:szCs w:val="24"/>
        </w:rPr>
        <w:t>ex aequo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Marta Górska - </w:t>
      </w:r>
      <w:r w:rsidRPr="00317130">
        <w:rPr>
          <w:sz w:val="24"/>
          <w:szCs w:val="24"/>
        </w:rPr>
        <w:t>Szkoła Przysposabiająca do pracy przy Zespole Szkół Zawodowych Specjalnych nr 6 w Katowicach</w:t>
      </w:r>
    </w:p>
    <w:p w:rsidR="00EF737A" w:rsidRPr="009F54C4" w:rsidRDefault="00EF737A" w:rsidP="00317130">
      <w:pPr>
        <w:spacing w:after="0" w:line="240" w:lineRule="auto"/>
        <w:jc w:val="both"/>
        <w:rPr>
          <w:sz w:val="24"/>
          <w:szCs w:val="24"/>
        </w:rPr>
      </w:pPr>
      <w:r w:rsidRPr="00D90D9A">
        <w:rPr>
          <w:b/>
          <w:i/>
          <w:sz w:val="24"/>
          <w:szCs w:val="24"/>
        </w:rPr>
        <w:t>ex aequo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Jarosław Sokołowski - </w:t>
      </w:r>
      <w:r w:rsidRPr="00317130">
        <w:rPr>
          <w:sz w:val="24"/>
          <w:szCs w:val="24"/>
        </w:rPr>
        <w:t>Szkoła Przysposabiająca do pracy przy Zespole Szkół Zawodowych Specjalnych nr 6 w Katowicach</w:t>
      </w:r>
      <w:r>
        <w:rPr>
          <w:sz w:val="24"/>
          <w:szCs w:val="24"/>
        </w:rPr>
        <w:t>.</w:t>
      </w: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</w:p>
    <w:p w:rsidR="00EF737A" w:rsidRDefault="00EF737A" w:rsidP="00506BE6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b/>
          <w:sz w:val="24"/>
          <w:szCs w:val="24"/>
        </w:rPr>
        <w:t>Wyróżnienia</w:t>
      </w:r>
    </w:p>
    <w:p w:rsidR="00EF737A" w:rsidRDefault="00EF737A" w:rsidP="00317130">
      <w:pPr>
        <w:numPr>
          <w:ilvl w:val="0"/>
          <w:numId w:val="30"/>
        </w:numPr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Anna Koszak - </w:t>
      </w:r>
      <w:r w:rsidRPr="00317130">
        <w:rPr>
          <w:sz w:val="24"/>
          <w:szCs w:val="24"/>
        </w:rPr>
        <w:t>Bolesławiecki Ośrodek Kultury - Międzynarodowe Centrum Ceramiki                w Bolesławcu</w:t>
      </w:r>
    </w:p>
    <w:p w:rsidR="00EF737A" w:rsidRPr="00317130" w:rsidRDefault="00EF737A" w:rsidP="00317130">
      <w:pPr>
        <w:numPr>
          <w:ilvl w:val="0"/>
          <w:numId w:val="30"/>
        </w:numPr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Grzegorz Bazan -</w:t>
      </w:r>
      <w:r w:rsidRPr="00317130">
        <w:rPr>
          <w:sz w:val="24"/>
          <w:szCs w:val="24"/>
        </w:rPr>
        <w:t>Szkoła Przysposabiająca do pracy przy Zespole Szkół Zawodowych Specjalnych nr 6 w Katowicach</w:t>
      </w:r>
    </w:p>
    <w:p w:rsidR="00EF737A" w:rsidRPr="002812D3" w:rsidRDefault="00EF737A" w:rsidP="002812D3">
      <w:pPr>
        <w:numPr>
          <w:ilvl w:val="0"/>
          <w:numId w:val="30"/>
        </w:numPr>
        <w:spacing w:after="0" w:line="240" w:lineRule="auto"/>
        <w:ind w:hanging="294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Kamila Brzdąk - </w:t>
      </w:r>
      <w:r w:rsidRPr="002812D3">
        <w:rPr>
          <w:iCs/>
          <w:sz w:val="24"/>
          <w:szCs w:val="24"/>
        </w:rPr>
        <w:t xml:space="preserve">Zespół Placówek Szkolno-Wychowawczo-Rewalidacyjnych </w:t>
      </w:r>
      <w:r>
        <w:rPr>
          <w:iCs/>
          <w:sz w:val="24"/>
          <w:szCs w:val="24"/>
        </w:rPr>
        <w:t xml:space="preserve">                             </w:t>
      </w:r>
      <w:r w:rsidRPr="002812D3">
        <w:rPr>
          <w:iCs/>
          <w:sz w:val="24"/>
          <w:szCs w:val="24"/>
        </w:rPr>
        <w:t>w Cieszynie</w:t>
      </w:r>
    </w:p>
    <w:p w:rsidR="00EF737A" w:rsidRPr="002812D3" w:rsidRDefault="00EF737A" w:rsidP="002812D3">
      <w:pPr>
        <w:numPr>
          <w:ilvl w:val="0"/>
          <w:numId w:val="30"/>
        </w:numPr>
        <w:spacing w:after="0" w:line="240" w:lineRule="auto"/>
        <w:ind w:hanging="294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Robert Szturc - </w:t>
      </w:r>
      <w:r w:rsidRPr="002812D3">
        <w:rPr>
          <w:iCs/>
          <w:sz w:val="24"/>
          <w:szCs w:val="24"/>
        </w:rPr>
        <w:t>Zespół Placówek Szkolno-Wychowawczo-Rewalidacyjnych w Cieszynie</w:t>
      </w:r>
    </w:p>
    <w:p w:rsidR="00EF737A" w:rsidRPr="002812D3" w:rsidRDefault="00EF737A" w:rsidP="002812D3">
      <w:pPr>
        <w:numPr>
          <w:ilvl w:val="0"/>
          <w:numId w:val="30"/>
        </w:numPr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Justyna Jabłońska - </w:t>
      </w:r>
      <w:r w:rsidRPr="002812D3">
        <w:rPr>
          <w:sz w:val="24"/>
          <w:szCs w:val="24"/>
        </w:rPr>
        <w:t>Szkoła Przysposabiająca do pracy przy Zespole Szkół Zawodowych Specjalnych nr 6 w Katowicach</w:t>
      </w:r>
    </w:p>
    <w:p w:rsidR="00EF737A" w:rsidRPr="002812D3" w:rsidRDefault="00EF737A" w:rsidP="002812D3">
      <w:pPr>
        <w:numPr>
          <w:ilvl w:val="0"/>
          <w:numId w:val="30"/>
        </w:numPr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Ewa Góra - </w:t>
      </w:r>
      <w:r w:rsidRPr="002812D3">
        <w:rPr>
          <w:sz w:val="24"/>
          <w:szCs w:val="24"/>
        </w:rPr>
        <w:t>Szkoła Przysposabiająca do pracy przy Zespole Szkół Zawodowych Specjalnych nr 6 w Katowicach</w:t>
      </w:r>
    </w:p>
    <w:p w:rsidR="00EF737A" w:rsidRPr="002812D3" w:rsidRDefault="00EF737A" w:rsidP="002812D3">
      <w:pPr>
        <w:numPr>
          <w:ilvl w:val="0"/>
          <w:numId w:val="30"/>
        </w:numPr>
        <w:spacing w:after="0" w:line="240" w:lineRule="auto"/>
        <w:ind w:hanging="294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Justyna Baranowska - </w:t>
      </w:r>
      <w:r w:rsidRPr="002812D3">
        <w:rPr>
          <w:iCs/>
          <w:sz w:val="24"/>
          <w:szCs w:val="24"/>
        </w:rPr>
        <w:t>Gimnazjum przy SOSW w St</w:t>
      </w:r>
      <w:r>
        <w:rPr>
          <w:iCs/>
          <w:sz w:val="24"/>
          <w:szCs w:val="24"/>
        </w:rPr>
        <w:t>em</w:t>
      </w:r>
      <w:r w:rsidRPr="002812D3">
        <w:rPr>
          <w:iCs/>
          <w:sz w:val="24"/>
          <w:szCs w:val="24"/>
        </w:rPr>
        <w:t>plewie</w:t>
      </w:r>
    </w:p>
    <w:p w:rsidR="00EF737A" w:rsidRPr="002812D3" w:rsidRDefault="00EF737A" w:rsidP="002812D3">
      <w:pPr>
        <w:numPr>
          <w:ilvl w:val="0"/>
          <w:numId w:val="30"/>
        </w:numPr>
        <w:spacing w:after="0" w:line="240" w:lineRule="auto"/>
        <w:ind w:hanging="294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Sebastian Kwiatkowski - </w:t>
      </w:r>
      <w:r w:rsidRPr="002812D3">
        <w:rPr>
          <w:iCs/>
          <w:sz w:val="24"/>
          <w:szCs w:val="24"/>
        </w:rPr>
        <w:t>Gimnazjum przy SOSW w St</w:t>
      </w:r>
      <w:r>
        <w:rPr>
          <w:iCs/>
          <w:sz w:val="24"/>
          <w:szCs w:val="24"/>
        </w:rPr>
        <w:t>em</w:t>
      </w:r>
      <w:r w:rsidRPr="002812D3">
        <w:rPr>
          <w:iCs/>
          <w:sz w:val="24"/>
          <w:szCs w:val="24"/>
        </w:rPr>
        <w:t>plewie</w:t>
      </w:r>
    </w:p>
    <w:p w:rsidR="00EF737A" w:rsidRPr="002812D3" w:rsidRDefault="00EF737A" w:rsidP="002812D3">
      <w:pPr>
        <w:numPr>
          <w:ilvl w:val="0"/>
          <w:numId w:val="30"/>
        </w:numPr>
        <w:spacing w:after="0" w:line="240" w:lineRule="auto"/>
        <w:ind w:hanging="294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Paulina Bernat - </w:t>
      </w:r>
      <w:r w:rsidRPr="002812D3">
        <w:rPr>
          <w:iCs/>
          <w:sz w:val="24"/>
          <w:szCs w:val="24"/>
        </w:rPr>
        <w:t>Specjalny Ośrodek Szkolno-Wychowawczy w Tomaszowie Mazowieckim</w:t>
      </w:r>
      <w:r>
        <w:rPr>
          <w:iCs/>
          <w:sz w:val="24"/>
          <w:szCs w:val="24"/>
        </w:rPr>
        <w:t>.</w:t>
      </w:r>
    </w:p>
    <w:p w:rsidR="00EF737A" w:rsidRDefault="00EF737A" w:rsidP="002812D3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F737A" w:rsidRPr="00317130" w:rsidRDefault="00EF737A" w:rsidP="002812D3">
      <w:pPr>
        <w:spacing w:after="0" w:line="240" w:lineRule="auto"/>
        <w:jc w:val="both"/>
        <w:rPr>
          <w:sz w:val="24"/>
          <w:szCs w:val="24"/>
        </w:rPr>
      </w:pPr>
      <w:r w:rsidRPr="00317130">
        <w:rPr>
          <w:sz w:val="24"/>
          <w:szCs w:val="24"/>
        </w:rPr>
        <w:t xml:space="preserve">Organizatorzy konkursu oraz jurorzy dziękują wszystkim uczestnikom,                           nauczycielom i opiekunom pracowni ceramicznych oraz gratulują nagrodzonym                                 i wyróżnionym. </w:t>
      </w:r>
    </w:p>
    <w:p w:rsidR="00EF737A" w:rsidRPr="00160021" w:rsidRDefault="00EF737A" w:rsidP="00506BE6">
      <w:pPr>
        <w:spacing w:after="0" w:line="240" w:lineRule="auto"/>
        <w:jc w:val="both"/>
        <w:rPr>
          <w:sz w:val="24"/>
          <w:szCs w:val="24"/>
        </w:rPr>
      </w:pPr>
    </w:p>
    <w:p w:rsidR="00EF737A" w:rsidRPr="00160021" w:rsidRDefault="00EF737A" w:rsidP="002812D3">
      <w:pPr>
        <w:spacing w:after="0" w:line="240" w:lineRule="auto"/>
        <w:jc w:val="both"/>
        <w:rPr>
          <w:b/>
          <w:sz w:val="24"/>
          <w:szCs w:val="24"/>
        </w:rPr>
      </w:pPr>
      <w:r w:rsidRPr="00160021">
        <w:rPr>
          <w:sz w:val="24"/>
          <w:szCs w:val="24"/>
        </w:rPr>
        <w:t>Podsumowanie konkursu</w:t>
      </w:r>
      <w:r>
        <w:rPr>
          <w:sz w:val="24"/>
          <w:szCs w:val="24"/>
        </w:rPr>
        <w:t>,</w:t>
      </w:r>
      <w:r w:rsidRPr="00160021">
        <w:rPr>
          <w:sz w:val="24"/>
          <w:szCs w:val="24"/>
        </w:rPr>
        <w:t xml:space="preserve"> połączone z otwarciem  wystawy prac oraz wręczeniem nagród odbędzie się </w:t>
      </w:r>
      <w:r w:rsidRPr="0016002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160021">
        <w:rPr>
          <w:b/>
          <w:sz w:val="24"/>
          <w:szCs w:val="24"/>
        </w:rPr>
        <w:t xml:space="preserve">  grudnia 201</w:t>
      </w:r>
      <w:r>
        <w:rPr>
          <w:b/>
          <w:sz w:val="24"/>
          <w:szCs w:val="24"/>
        </w:rPr>
        <w:t xml:space="preserve">3 r. </w:t>
      </w:r>
      <w:r w:rsidRPr="00160021">
        <w:rPr>
          <w:sz w:val="24"/>
          <w:szCs w:val="24"/>
        </w:rPr>
        <w:t>o godzinie</w:t>
      </w:r>
      <w:r w:rsidRPr="00160021">
        <w:rPr>
          <w:b/>
          <w:sz w:val="24"/>
          <w:szCs w:val="24"/>
        </w:rPr>
        <w:t xml:space="preserve">  1</w:t>
      </w:r>
      <w:r>
        <w:rPr>
          <w:b/>
          <w:sz w:val="24"/>
          <w:szCs w:val="24"/>
        </w:rPr>
        <w:t>8</w:t>
      </w:r>
      <w:r w:rsidRPr="00160021">
        <w:rPr>
          <w:b/>
          <w:sz w:val="24"/>
          <w:szCs w:val="24"/>
        </w:rPr>
        <w:t xml:space="preserve">.00 </w:t>
      </w:r>
      <w:r w:rsidRPr="00160021">
        <w:rPr>
          <w:sz w:val="24"/>
          <w:szCs w:val="24"/>
        </w:rPr>
        <w:t>w</w:t>
      </w:r>
      <w:r w:rsidRPr="00160021">
        <w:rPr>
          <w:b/>
          <w:sz w:val="24"/>
          <w:szCs w:val="24"/>
        </w:rPr>
        <w:t xml:space="preserve"> Galerii Nobilis CSE</w:t>
      </w:r>
      <w:r>
        <w:rPr>
          <w:b/>
          <w:sz w:val="24"/>
          <w:szCs w:val="24"/>
        </w:rPr>
        <w:t xml:space="preserve"> Światowid                          w Elblągu</w:t>
      </w:r>
      <w:r w:rsidRPr="00160021">
        <w:rPr>
          <w:b/>
          <w:sz w:val="24"/>
          <w:szCs w:val="24"/>
        </w:rPr>
        <w:t>.</w:t>
      </w:r>
    </w:p>
    <w:p w:rsidR="00EF737A" w:rsidRDefault="00EF737A" w:rsidP="00506BE6">
      <w:pPr>
        <w:spacing w:after="0" w:line="240" w:lineRule="auto"/>
        <w:jc w:val="both"/>
        <w:rPr>
          <w:sz w:val="24"/>
          <w:szCs w:val="24"/>
        </w:rPr>
      </w:pPr>
    </w:p>
    <w:p w:rsidR="00EF737A" w:rsidRDefault="00EF737A" w:rsidP="00160021">
      <w:pPr>
        <w:spacing w:after="0"/>
        <w:jc w:val="both"/>
        <w:rPr>
          <w:sz w:val="24"/>
          <w:szCs w:val="24"/>
        </w:rPr>
      </w:pPr>
    </w:p>
    <w:p w:rsidR="00EF737A" w:rsidRDefault="00EF737A" w:rsidP="00160021">
      <w:pPr>
        <w:spacing w:after="0"/>
        <w:jc w:val="both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Pr="00160021" w:rsidRDefault="00EF737A" w:rsidP="002812D3">
      <w:pPr>
        <w:spacing w:after="0"/>
        <w:jc w:val="center"/>
        <w:rPr>
          <w:sz w:val="24"/>
          <w:szCs w:val="24"/>
        </w:rPr>
      </w:pPr>
    </w:p>
    <w:p w:rsidR="00EF737A" w:rsidRDefault="00EF737A" w:rsidP="002812D3">
      <w:pPr>
        <w:spacing w:after="0"/>
        <w:jc w:val="center"/>
        <w:rPr>
          <w:i/>
          <w:kern w:val="18"/>
          <w:sz w:val="18"/>
          <w:szCs w:val="18"/>
        </w:rPr>
      </w:pPr>
      <w:r w:rsidRPr="000449DE">
        <w:rPr>
          <w:i/>
          <w:kern w:val="18"/>
          <w:sz w:val="18"/>
          <w:szCs w:val="18"/>
        </w:rPr>
        <w:t>Konkurs realizowany jest w ramach projektu „Twórcza Terapia”.</w:t>
      </w:r>
    </w:p>
    <w:p w:rsidR="00EF737A" w:rsidRDefault="00EF737A" w:rsidP="002812D3">
      <w:pPr>
        <w:spacing w:after="0"/>
        <w:jc w:val="center"/>
        <w:rPr>
          <w:i/>
          <w:kern w:val="18"/>
          <w:sz w:val="18"/>
          <w:szCs w:val="18"/>
        </w:rPr>
      </w:pPr>
      <w:r w:rsidRPr="000449DE">
        <w:rPr>
          <w:i/>
          <w:kern w:val="18"/>
          <w:sz w:val="18"/>
          <w:szCs w:val="18"/>
        </w:rPr>
        <w:t>Dofinansowano ze środków Ministra Kultury i Dziedzictwa Narodowego</w:t>
      </w:r>
      <w:r>
        <w:rPr>
          <w:i/>
          <w:kern w:val="18"/>
          <w:sz w:val="18"/>
          <w:szCs w:val="18"/>
        </w:rPr>
        <w:t>.</w:t>
      </w:r>
    </w:p>
    <w:p w:rsidR="00EF737A" w:rsidRDefault="00EF737A" w:rsidP="002812D3">
      <w:pPr>
        <w:spacing w:after="0"/>
        <w:jc w:val="center"/>
        <w:rPr>
          <w:i/>
          <w:kern w:val="18"/>
          <w:sz w:val="18"/>
          <w:szCs w:val="18"/>
        </w:rPr>
      </w:pPr>
    </w:p>
    <w:p w:rsidR="00EF737A" w:rsidRPr="000449DE" w:rsidRDefault="00EF737A" w:rsidP="002812D3">
      <w:pPr>
        <w:spacing w:after="0"/>
        <w:jc w:val="center"/>
        <w:rPr>
          <w:i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mkidn.gov.pl/media/_img/content/mkidn_01_cmyk.jpg" style="width:30pt;height:30pt">
            <v:imagedata r:id="rId7" r:href="rId8"/>
          </v:shape>
        </w:pict>
      </w:r>
    </w:p>
    <w:sectPr w:rsidR="00EF737A" w:rsidRPr="000449DE" w:rsidSect="00160021">
      <w:footerReference w:type="even" r:id="rId9"/>
      <w:footerReference w:type="default" r:id="rId10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37A" w:rsidRDefault="00EF737A" w:rsidP="006E026D">
      <w:pPr>
        <w:spacing w:after="0" w:line="240" w:lineRule="auto"/>
      </w:pPr>
      <w:r>
        <w:separator/>
      </w:r>
    </w:p>
  </w:endnote>
  <w:endnote w:type="continuationSeparator" w:id="0">
    <w:p w:rsidR="00EF737A" w:rsidRDefault="00EF737A" w:rsidP="006E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7A" w:rsidRDefault="00EF737A" w:rsidP="00CB33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F737A" w:rsidRDefault="00EF737A" w:rsidP="001024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7A" w:rsidRDefault="00EF737A" w:rsidP="00CB33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737A" w:rsidRDefault="00EF737A" w:rsidP="001024B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37A" w:rsidRDefault="00EF737A" w:rsidP="006E026D">
      <w:pPr>
        <w:spacing w:after="0" w:line="240" w:lineRule="auto"/>
      </w:pPr>
      <w:r>
        <w:separator/>
      </w:r>
    </w:p>
  </w:footnote>
  <w:footnote w:type="continuationSeparator" w:id="0">
    <w:p w:rsidR="00EF737A" w:rsidRDefault="00EF737A" w:rsidP="006E0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94AC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C806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A667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96EE1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4EE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4403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8F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E5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369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6E8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B36A27"/>
    <w:multiLevelType w:val="hybridMultilevel"/>
    <w:tmpl w:val="2FDEDF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E755D3"/>
    <w:multiLevelType w:val="hybridMultilevel"/>
    <w:tmpl w:val="8004B3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EB1AF5"/>
    <w:multiLevelType w:val="hybridMultilevel"/>
    <w:tmpl w:val="C12C6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C53713"/>
    <w:multiLevelType w:val="hybridMultilevel"/>
    <w:tmpl w:val="70EC9F46"/>
    <w:lvl w:ilvl="0" w:tplc="443E68F2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76DB7"/>
    <w:multiLevelType w:val="hybridMultilevel"/>
    <w:tmpl w:val="71A8C1F6"/>
    <w:lvl w:ilvl="0" w:tplc="61627720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B3B4F"/>
    <w:multiLevelType w:val="hybridMultilevel"/>
    <w:tmpl w:val="E4B21DB6"/>
    <w:lvl w:ilvl="0" w:tplc="C054ED86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B63FA"/>
    <w:multiLevelType w:val="hybridMultilevel"/>
    <w:tmpl w:val="636826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9977A15"/>
    <w:multiLevelType w:val="hybridMultilevel"/>
    <w:tmpl w:val="7AD4BA2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8C228B"/>
    <w:multiLevelType w:val="hybridMultilevel"/>
    <w:tmpl w:val="B4BC2D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E5268F"/>
    <w:multiLevelType w:val="hybridMultilevel"/>
    <w:tmpl w:val="7144A8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12396"/>
    <w:multiLevelType w:val="hybridMultilevel"/>
    <w:tmpl w:val="4BCAE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497EF7"/>
    <w:multiLevelType w:val="hybridMultilevel"/>
    <w:tmpl w:val="612C43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9A4480"/>
    <w:multiLevelType w:val="hybridMultilevel"/>
    <w:tmpl w:val="2F065EC6"/>
    <w:lvl w:ilvl="0" w:tplc="B0843AD4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81610"/>
    <w:multiLevelType w:val="hybridMultilevel"/>
    <w:tmpl w:val="4F3890DC"/>
    <w:lvl w:ilvl="0" w:tplc="CCBE13E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0543CF"/>
    <w:multiLevelType w:val="hybridMultilevel"/>
    <w:tmpl w:val="5AD64048"/>
    <w:lvl w:ilvl="0" w:tplc="F5A8E0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D1602"/>
    <w:multiLevelType w:val="hybridMultilevel"/>
    <w:tmpl w:val="59CEB626"/>
    <w:lvl w:ilvl="0" w:tplc="1B0C090C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913EC"/>
    <w:multiLevelType w:val="hybridMultilevel"/>
    <w:tmpl w:val="102A7158"/>
    <w:lvl w:ilvl="0" w:tplc="4C26A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E5F9D"/>
    <w:multiLevelType w:val="multilevel"/>
    <w:tmpl w:val="C12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9E0C58"/>
    <w:multiLevelType w:val="hybridMultilevel"/>
    <w:tmpl w:val="9FFE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9866D3E"/>
    <w:multiLevelType w:val="hybridMultilevel"/>
    <w:tmpl w:val="29363F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9059D1"/>
    <w:multiLevelType w:val="hybridMultilevel"/>
    <w:tmpl w:val="03C282E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5"/>
  </w:num>
  <w:num w:numId="4">
    <w:abstractNumId w:val="22"/>
  </w:num>
  <w:num w:numId="5">
    <w:abstractNumId w:val="14"/>
  </w:num>
  <w:num w:numId="6">
    <w:abstractNumId w:val="26"/>
  </w:num>
  <w:num w:numId="7">
    <w:abstractNumId w:val="20"/>
  </w:num>
  <w:num w:numId="8">
    <w:abstractNumId w:val="24"/>
  </w:num>
  <w:num w:numId="9">
    <w:abstractNumId w:val="28"/>
  </w:num>
  <w:num w:numId="10">
    <w:abstractNumId w:val="19"/>
  </w:num>
  <w:num w:numId="11">
    <w:abstractNumId w:val="23"/>
  </w:num>
  <w:num w:numId="12">
    <w:abstractNumId w:val="16"/>
  </w:num>
  <w:num w:numId="13">
    <w:abstractNumId w:val="12"/>
  </w:num>
  <w:num w:numId="14">
    <w:abstractNumId w:val="21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1"/>
  </w:num>
  <w:num w:numId="26">
    <w:abstractNumId w:val="27"/>
  </w:num>
  <w:num w:numId="27">
    <w:abstractNumId w:val="17"/>
  </w:num>
  <w:num w:numId="28">
    <w:abstractNumId w:val="30"/>
  </w:num>
  <w:num w:numId="29">
    <w:abstractNumId w:val="18"/>
  </w:num>
  <w:num w:numId="30">
    <w:abstractNumId w:val="29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227"/>
    <w:rsid w:val="000014D7"/>
    <w:rsid w:val="00003B54"/>
    <w:rsid w:val="00012B70"/>
    <w:rsid w:val="00020014"/>
    <w:rsid w:val="00026423"/>
    <w:rsid w:val="00030509"/>
    <w:rsid w:val="00041BA3"/>
    <w:rsid w:val="000449DE"/>
    <w:rsid w:val="000555ED"/>
    <w:rsid w:val="000643B8"/>
    <w:rsid w:val="000832E4"/>
    <w:rsid w:val="000B0698"/>
    <w:rsid w:val="000B29FF"/>
    <w:rsid w:val="001024BD"/>
    <w:rsid w:val="00110C61"/>
    <w:rsid w:val="0011136E"/>
    <w:rsid w:val="00133145"/>
    <w:rsid w:val="00137752"/>
    <w:rsid w:val="00160021"/>
    <w:rsid w:val="00163C48"/>
    <w:rsid w:val="001702D0"/>
    <w:rsid w:val="00170FCB"/>
    <w:rsid w:val="00181D9C"/>
    <w:rsid w:val="00184529"/>
    <w:rsid w:val="00195BD9"/>
    <w:rsid w:val="001A5CBC"/>
    <w:rsid w:val="001D030D"/>
    <w:rsid w:val="001F0E58"/>
    <w:rsid w:val="001F7AE1"/>
    <w:rsid w:val="0020092B"/>
    <w:rsid w:val="00204449"/>
    <w:rsid w:val="00206975"/>
    <w:rsid w:val="00213532"/>
    <w:rsid w:val="00217587"/>
    <w:rsid w:val="002219BB"/>
    <w:rsid w:val="00245C82"/>
    <w:rsid w:val="00270B78"/>
    <w:rsid w:val="002812D3"/>
    <w:rsid w:val="002A6153"/>
    <w:rsid w:val="002A6872"/>
    <w:rsid w:val="002B20A6"/>
    <w:rsid w:val="002C172D"/>
    <w:rsid w:val="002D00C3"/>
    <w:rsid w:val="002D2EC4"/>
    <w:rsid w:val="002E3196"/>
    <w:rsid w:val="002F6D30"/>
    <w:rsid w:val="00305CCF"/>
    <w:rsid w:val="003108AD"/>
    <w:rsid w:val="00317130"/>
    <w:rsid w:val="00322893"/>
    <w:rsid w:val="00323DDF"/>
    <w:rsid w:val="003243AA"/>
    <w:rsid w:val="00327E65"/>
    <w:rsid w:val="0033061E"/>
    <w:rsid w:val="003333D4"/>
    <w:rsid w:val="00343656"/>
    <w:rsid w:val="00347A66"/>
    <w:rsid w:val="00352515"/>
    <w:rsid w:val="003649DA"/>
    <w:rsid w:val="0036601A"/>
    <w:rsid w:val="00367797"/>
    <w:rsid w:val="00372F9E"/>
    <w:rsid w:val="00374585"/>
    <w:rsid w:val="00376E90"/>
    <w:rsid w:val="00377646"/>
    <w:rsid w:val="00390BD8"/>
    <w:rsid w:val="003B1DFA"/>
    <w:rsid w:val="003D1E3E"/>
    <w:rsid w:val="003D7B25"/>
    <w:rsid w:val="003E20E6"/>
    <w:rsid w:val="003E6847"/>
    <w:rsid w:val="003F3697"/>
    <w:rsid w:val="00404278"/>
    <w:rsid w:val="00411870"/>
    <w:rsid w:val="00427ABC"/>
    <w:rsid w:val="00433000"/>
    <w:rsid w:val="004759C5"/>
    <w:rsid w:val="00494A73"/>
    <w:rsid w:val="004A7640"/>
    <w:rsid w:val="004D05C5"/>
    <w:rsid w:val="00501DD3"/>
    <w:rsid w:val="00506BE6"/>
    <w:rsid w:val="00517120"/>
    <w:rsid w:val="00526BBD"/>
    <w:rsid w:val="00531B23"/>
    <w:rsid w:val="00536614"/>
    <w:rsid w:val="005440EC"/>
    <w:rsid w:val="00555677"/>
    <w:rsid w:val="0056229F"/>
    <w:rsid w:val="00563168"/>
    <w:rsid w:val="00571E88"/>
    <w:rsid w:val="00590021"/>
    <w:rsid w:val="005A0565"/>
    <w:rsid w:val="005A656B"/>
    <w:rsid w:val="005B2DB1"/>
    <w:rsid w:val="005D4BFC"/>
    <w:rsid w:val="00613064"/>
    <w:rsid w:val="00622892"/>
    <w:rsid w:val="0064170C"/>
    <w:rsid w:val="00646FE2"/>
    <w:rsid w:val="0065285A"/>
    <w:rsid w:val="00654446"/>
    <w:rsid w:val="00664128"/>
    <w:rsid w:val="0068521E"/>
    <w:rsid w:val="006956E7"/>
    <w:rsid w:val="006A09BB"/>
    <w:rsid w:val="006A2699"/>
    <w:rsid w:val="006C35C2"/>
    <w:rsid w:val="006D07F5"/>
    <w:rsid w:val="006D7032"/>
    <w:rsid w:val="006E026D"/>
    <w:rsid w:val="006F65F5"/>
    <w:rsid w:val="007019B4"/>
    <w:rsid w:val="00704CDA"/>
    <w:rsid w:val="007119F4"/>
    <w:rsid w:val="00722B90"/>
    <w:rsid w:val="0075165A"/>
    <w:rsid w:val="00752487"/>
    <w:rsid w:val="00774462"/>
    <w:rsid w:val="00775743"/>
    <w:rsid w:val="00780757"/>
    <w:rsid w:val="007925AC"/>
    <w:rsid w:val="007A3E38"/>
    <w:rsid w:val="007A4ACB"/>
    <w:rsid w:val="007A6BB5"/>
    <w:rsid w:val="007B4346"/>
    <w:rsid w:val="007B77CB"/>
    <w:rsid w:val="007C3406"/>
    <w:rsid w:val="007E6AFF"/>
    <w:rsid w:val="007F51AF"/>
    <w:rsid w:val="00836083"/>
    <w:rsid w:val="008665F9"/>
    <w:rsid w:val="00867EDC"/>
    <w:rsid w:val="00871CCB"/>
    <w:rsid w:val="00872E55"/>
    <w:rsid w:val="00874FA7"/>
    <w:rsid w:val="0087784C"/>
    <w:rsid w:val="008D1B87"/>
    <w:rsid w:val="00902742"/>
    <w:rsid w:val="0090304C"/>
    <w:rsid w:val="00911221"/>
    <w:rsid w:val="009527D5"/>
    <w:rsid w:val="00956A64"/>
    <w:rsid w:val="00965B9F"/>
    <w:rsid w:val="009663DD"/>
    <w:rsid w:val="00992227"/>
    <w:rsid w:val="009B1490"/>
    <w:rsid w:val="009B2A7A"/>
    <w:rsid w:val="009B3D89"/>
    <w:rsid w:val="009B76A7"/>
    <w:rsid w:val="009D6850"/>
    <w:rsid w:val="009F47DF"/>
    <w:rsid w:val="009F4EF2"/>
    <w:rsid w:val="009F54C4"/>
    <w:rsid w:val="00A17051"/>
    <w:rsid w:val="00A31D79"/>
    <w:rsid w:val="00A946BB"/>
    <w:rsid w:val="00A97BAB"/>
    <w:rsid w:val="00AA4F3E"/>
    <w:rsid w:val="00AB4A79"/>
    <w:rsid w:val="00AD3007"/>
    <w:rsid w:val="00AE0822"/>
    <w:rsid w:val="00AE3C91"/>
    <w:rsid w:val="00AF058A"/>
    <w:rsid w:val="00B11463"/>
    <w:rsid w:val="00B3310A"/>
    <w:rsid w:val="00B35072"/>
    <w:rsid w:val="00B471A1"/>
    <w:rsid w:val="00B6345E"/>
    <w:rsid w:val="00B65E93"/>
    <w:rsid w:val="00B856BA"/>
    <w:rsid w:val="00B8724F"/>
    <w:rsid w:val="00B93900"/>
    <w:rsid w:val="00BA2E57"/>
    <w:rsid w:val="00BB6516"/>
    <w:rsid w:val="00BC2689"/>
    <w:rsid w:val="00BD4A23"/>
    <w:rsid w:val="00BE2071"/>
    <w:rsid w:val="00BF7045"/>
    <w:rsid w:val="00C018FD"/>
    <w:rsid w:val="00C14E0F"/>
    <w:rsid w:val="00C2456E"/>
    <w:rsid w:val="00C42803"/>
    <w:rsid w:val="00C44724"/>
    <w:rsid w:val="00C456E2"/>
    <w:rsid w:val="00C564FE"/>
    <w:rsid w:val="00C621AA"/>
    <w:rsid w:val="00C66737"/>
    <w:rsid w:val="00C842AF"/>
    <w:rsid w:val="00C874D6"/>
    <w:rsid w:val="00C94F07"/>
    <w:rsid w:val="00CA1F08"/>
    <w:rsid w:val="00CB01AC"/>
    <w:rsid w:val="00CB33B0"/>
    <w:rsid w:val="00CC6E43"/>
    <w:rsid w:val="00CD477C"/>
    <w:rsid w:val="00CD7FB1"/>
    <w:rsid w:val="00CF4B8C"/>
    <w:rsid w:val="00CF7BA7"/>
    <w:rsid w:val="00D1540D"/>
    <w:rsid w:val="00D50C41"/>
    <w:rsid w:val="00D57A03"/>
    <w:rsid w:val="00D64FED"/>
    <w:rsid w:val="00D74F1B"/>
    <w:rsid w:val="00D77BEE"/>
    <w:rsid w:val="00D90D9A"/>
    <w:rsid w:val="00DA01AF"/>
    <w:rsid w:val="00DB4625"/>
    <w:rsid w:val="00DD24A3"/>
    <w:rsid w:val="00DF45D0"/>
    <w:rsid w:val="00E04912"/>
    <w:rsid w:val="00E22775"/>
    <w:rsid w:val="00E250CE"/>
    <w:rsid w:val="00E2517D"/>
    <w:rsid w:val="00E27A90"/>
    <w:rsid w:val="00E30420"/>
    <w:rsid w:val="00E36A1A"/>
    <w:rsid w:val="00E46AF6"/>
    <w:rsid w:val="00E50016"/>
    <w:rsid w:val="00E63B10"/>
    <w:rsid w:val="00E72252"/>
    <w:rsid w:val="00E8369D"/>
    <w:rsid w:val="00E91780"/>
    <w:rsid w:val="00E92CD7"/>
    <w:rsid w:val="00EA277F"/>
    <w:rsid w:val="00EA553F"/>
    <w:rsid w:val="00EB2FB2"/>
    <w:rsid w:val="00EC508E"/>
    <w:rsid w:val="00EC69B9"/>
    <w:rsid w:val="00EE56A8"/>
    <w:rsid w:val="00EE7E1C"/>
    <w:rsid w:val="00EF737A"/>
    <w:rsid w:val="00F347A9"/>
    <w:rsid w:val="00F372DF"/>
    <w:rsid w:val="00F46DB7"/>
    <w:rsid w:val="00F65C3B"/>
    <w:rsid w:val="00F80A7B"/>
    <w:rsid w:val="00F82DC6"/>
    <w:rsid w:val="00F830B8"/>
    <w:rsid w:val="00FB0FE9"/>
    <w:rsid w:val="00FB1A58"/>
    <w:rsid w:val="00FC2895"/>
    <w:rsid w:val="00FC2DEA"/>
    <w:rsid w:val="00FC3108"/>
    <w:rsid w:val="00FD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6E02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E026D"/>
    <w:rPr>
      <w:rFonts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6E026D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FC2895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C28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024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19BB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1024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F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9B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kidn.gov.pl/media/_img/content/mkidn_01_cmy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1034</Words>
  <Characters>6205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XII  Ogólnopolski Konkurs Ceramiony  2011 wpłynęło 196  prac wykonanych w różnych technikach ceramicznych</dc:title>
  <dc:subject/>
  <dc:creator>Bednarska-Siwilewicz</dc:creator>
  <cp:keywords/>
  <dc:description/>
  <cp:lastModifiedBy>admin</cp:lastModifiedBy>
  <cp:revision>2</cp:revision>
  <cp:lastPrinted>2013-12-06T09:25:00Z</cp:lastPrinted>
  <dcterms:created xsi:type="dcterms:W3CDTF">2013-12-06T09:28:00Z</dcterms:created>
  <dcterms:modified xsi:type="dcterms:W3CDTF">2013-12-06T09:28:00Z</dcterms:modified>
</cp:coreProperties>
</file>