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F5" w:rsidRDefault="003763F5" w:rsidP="00BE297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</w:t>
      </w:r>
    </w:p>
    <w:p w:rsidR="003763F5" w:rsidRPr="00916099" w:rsidRDefault="003763F5" w:rsidP="00BE297B">
      <w:pPr>
        <w:rPr>
          <w:rFonts w:ascii="Times New Roman" w:hAnsi="Times New Roman"/>
          <w:sz w:val="24"/>
          <w:szCs w:val="24"/>
        </w:rPr>
      </w:pPr>
      <w:r w:rsidRPr="00916099">
        <w:rPr>
          <w:rFonts w:ascii="Times New Roman" w:hAnsi="Times New Roman"/>
          <w:sz w:val="24"/>
          <w:szCs w:val="24"/>
        </w:rPr>
        <w:t>W związku ze zgłoszeniem dziecka do udziału w konkursie plastycznym „</w:t>
      </w:r>
      <w:r>
        <w:rPr>
          <w:rFonts w:ascii="Times New Roman" w:hAnsi="Times New Roman"/>
          <w:sz w:val="24"/>
          <w:szCs w:val="24"/>
        </w:rPr>
        <w:t>Przygoda w kinie</w:t>
      </w:r>
      <w:r w:rsidRPr="00916099">
        <w:rPr>
          <w:rFonts w:ascii="Times New Roman" w:hAnsi="Times New Roman"/>
          <w:sz w:val="24"/>
          <w:szCs w:val="24"/>
        </w:rPr>
        <w:t>” oświadczam, że:</w:t>
      </w:r>
    </w:p>
    <w:p w:rsidR="003763F5" w:rsidRDefault="003763F5" w:rsidP="00BE297B">
      <w:pPr>
        <w:rPr>
          <w:rFonts w:ascii="Times New Roman" w:hAnsi="Times New Roman"/>
          <w:sz w:val="24"/>
          <w:szCs w:val="24"/>
        </w:rPr>
      </w:pPr>
      <w:r w:rsidRPr="00916099">
        <w:rPr>
          <w:rFonts w:ascii="Times New Roman" w:hAnsi="Times New Roman"/>
          <w:sz w:val="24"/>
          <w:szCs w:val="24"/>
        </w:rPr>
        <w:sym w:font="Symbol" w:char="F07F"/>
      </w:r>
      <w:r w:rsidRPr="00916099">
        <w:rPr>
          <w:rFonts w:ascii="Times New Roman" w:hAnsi="Times New Roman"/>
          <w:sz w:val="24"/>
          <w:szCs w:val="24"/>
        </w:rPr>
        <w:t xml:space="preserve"> *</w:t>
      </w:r>
      <w:r>
        <w:rPr>
          <w:rFonts w:ascii="Times New Roman" w:hAnsi="Times New Roman"/>
          <w:sz w:val="24"/>
          <w:szCs w:val="24"/>
        </w:rPr>
        <w:t xml:space="preserve"> przenoszę na Centrum Spotkań Europejskich „Światowid” w Elblągu prawo własności do pracy konkursowej,</w:t>
      </w:r>
    </w:p>
    <w:p w:rsidR="003763F5" w:rsidRDefault="003763F5" w:rsidP="00BE297B">
      <w:pPr>
        <w:rPr>
          <w:rFonts w:ascii="Times New Roman" w:hAnsi="Times New Roman"/>
          <w:sz w:val="24"/>
          <w:szCs w:val="24"/>
        </w:rPr>
      </w:pPr>
      <w:r w:rsidRPr="00916099">
        <w:rPr>
          <w:rFonts w:ascii="Times New Roman" w:hAnsi="Times New Roman"/>
          <w:sz w:val="24"/>
          <w:szCs w:val="24"/>
        </w:rPr>
        <w:sym w:font="Symbol" w:char="F07F"/>
      </w:r>
      <w:r w:rsidRPr="00916099">
        <w:rPr>
          <w:rFonts w:ascii="Times New Roman" w:hAnsi="Times New Roman"/>
          <w:sz w:val="24"/>
          <w:szCs w:val="24"/>
        </w:rPr>
        <w:t xml:space="preserve"> *</w:t>
      </w:r>
      <w:r>
        <w:rPr>
          <w:rFonts w:ascii="Times New Roman" w:hAnsi="Times New Roman"/>
          <w:sz w:val="24"/>
          <w:szCs w:val="24"/>
        </w:rPr>
        <w:t xml:space="preserve"> przenoszę na Centrum Spotkań Europejskich „Światowid” w Elblągu majątkowe prawa autorskie do pracy konkursowej na następujących polach eksploatacji:</w:t>
      </w:r>
      <w:bookmarkStart w:id="0" w:name="_GoBack"/>
      <w:bookmarkEnd w:id="0"/>
    </w:p>
    <w:p w:rsidR="003763F5" w:rsidRPr="00842037" w:rsidRDefault="003763F5" w:rsidP="00BE297B">
      <w:pPr>
        <w:pStyle w:val="ListParagraph"/>
        <w:numPr>
          <w:ilvl w:val="2"/>
          <w:numId w:val="2"/>
        </w:numPr>
        <w:spacing w:before="120" w:after="0" w:line="240" w:lineRule="auto"/>
        <w:ind w:left="1080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w zakresie utrwalania i zwielokrotniania Utworu – wytwarzanie określoną techniką egzemplarzy Utworu, w tym techniką drukarską, reprograficzną, zapisu magnetycznego oraz techniką cyfrową;</w:t>
      </w:r>
    </w:p>
    <w:p w:rsidR="003763F5" w:rsidRPr="00842037" w:rsidRDefault="003763F5" w:rsidP="00BE297B">
      <w:pPr>
        <w:pStyle w:val="ListParagraph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w zakresie obrotu oryginałem albo egzemplarzami, na których Utwór utrwalono – wprowadzanie do obrotu, użyczenie lub najem oryginału albo egzemplarzy;</w:t>
      </w:r>
    </w:p>
    <w:p w:rsidR="003763F5" w:rsidRPr="00842037" w:rsidRDefault="003763F5" w:rsidP="00BE297B">
      <w:pPr>
        <w:pStyle w:val="ListParagraph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w zakresie rozpowszechniania Utworu w sposób inny niż określony w pkt 2 – publiczne wykonanie, wystawienie, wyświetlenie, odtworzenie oraz nadawanie i reemitowanie, a także publiczne udostępnianie Utworów w taki sposób, aby każdy mógł mieć do niego dostęp w miejscu i w czasie przez siebie wybranym; i będzie obejmowało w szczególności prawo do:</w:t>
      </w:r>
    </w:p>
    <w:p w:rsidR="003763F5" w:rsidRPr="00842037" w:rsidRDefault="003763F5" w:rsidP="00BE297B">
      <w:pPr>
        <w:pStyle w:val="ListParagraph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trwałego lub czasowego zwielokrotnienia Utworu w całości lub w części jakimikolwiek środkami i w jakiejkolwiek formie, również celem wprowadzania, wyświetlania, stosowania, przekazywania i przechowywania Utworów;</w:t>
      </w:r>
    </w:p>
    <w:p w:rsidR="003763F5" w:rsidRPr="00842037" w:rsidRDefault="003763F5" w:rsidP="00BE297B">
      <w:pPr>
        <w:pStyle w:val="ListParagraph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tłumaczenia, przystosowywania, zmiany układu lub jakichkolwiek innych zmian w Utworze, z zachowaniem praw osoby, która tych zmian dokonała;</w:t>
      </w:r>
    </w:p>
    <w:p w:rsidR="003763F5" w:rsidRPr="00842037" w:rsidRDefault="003763F5" w:rsidP="00BE297B">
      <w:pPr>
        <w:pStyle w:val="ListParagraph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rozpowszechniania, w tym użyczenia lub najmu, Utworu lub jego kopii;</w:t>
      </w:r>
    </w:p>
    <w:p w:rsidR="003763F5" w:rsidRPr="00842037" w:rsidRDefault="003763F5" w:rsidP="00BE297B">
      <w:pPr>
        <w:pStyle w:val="ListParagraph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utrwalania Utworu w pamięci komputera i na nośnikach danych;</w:t>
      </w:r>
    </w:p>
    <w:p w:rsidR="003763F5" w:rsidRPr="00842037" w:rsidRDefault="003763F5" w:rsidP="00BE297B">
      <w:pPr>
        <w:pStyle w:val="ListParagraph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zwielokrotniania Utworu lub jego części techniką cyfrową, reprograficzną lub przez zapis cyfrowy;</w:t>
      </w:r>
    </w:p>
    <w:p w:rsidR="003763F5" w:rsidRPr="00842037" w:rsidRDefault="003763F5" w:rsidP="00BE297B">
      <w:pPr>
        <w:pStyle w:val="ListParagraph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wprowadzania Utworu do pamięci urządzeń komputerowych, telefonicznych i multimedialnych, do sieci telekomunikacyjnych, multimedialnych i komputerowych oraz wyświetlania, stosowania, przekazywania i przechowywania Utworu;</w:t>
      </w:r>
    </w:p>
    <w:p w:rsidR="003763F5" w:rsidRPr="00842037" w:rsidRDefault="003763F5" w:rsidP="00BE297B">
      <w:pPr>
        <w:pStyle w:val="ListParagraph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wprowadzania Utworu do obrotu, wyświetlania, przechowywania niezależnie od formatu, systemu lub standardu;</w:t>
      </w:r>
    </w:p>
    <w:p w:rsidR="003763F5" w:rsidRPr="00842037" w:rsidRDefault="003763F5" w:rsidP="00BE297B">
      <w:pPr>
        <w:pStyle w:val="ListParagraph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wprowadzania Utworu na własny użytek do pamięci urządzeń komputerowych, telefonicznych i multimedialnych oraz do sieci telekomunikacyjnych, multimedialnych i komputerowych;</w:t>
      </w:r>
    </w:p>
    <w:p w:rsidR="003763F5" w:rsidRPr="00842037" w:rsidRDefault="003763F5" w:rsidP="00BE297B">
      <w:pPr>
        <w:pStyle w:val="ListParagraph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obrotu Utworem w kraju i za granicą;</w:t>
      </w:r>
    </w:p>
    <w:p w:rsidR="003763F5" w:rsidRPr="00842037" w:rsidRDefault="003763F5" w:rsidP="00BE297B">
      <w:pPr>
        <w:pStyle w:val="ListParagraph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wprowadzania Utworów do obrotu, użyczania lub najmu oryginału albo egzemplarzy;</w:t>
      </w:r>
    </w:p>
    <w:p w:rsidR="003763F5" w:rsidRPr="00842037" w:rsidRDefault="003763F5" w:rsidP="00BE297B">
      <w:pPr>
        <w:pStyle w:val="ListParagraph"/>
        <w:numPr>
          <w:ilvl w:val="2"/>
          <w:numId w:val="2"/>
        </w:numPr>
        <w:spacing w:before="120" w:after="0" w:line="240" w:lineRule="auto"/>
        <w:ind w:left="1134"/>
        <w:rPr>
          <w:rFonts w:ascii="Times New Roman" w:hAnsi="Times New Roman"/>
          <w:bCs/>
          <w:kern w:val="36"/>
          <w:sz w:val="22"/>
          <w:szCs w:val="22"/>
          <w:lang w:eastAsia="pl-PL"/>
        </w:rPr>
      </w:pPr>
      <w:r w:rsidRPr="00842037">
        <w:rPr>
          <w:rFonts w:ascii="Times New Roman" w:hAnsi="Times New Roman"/>
          <w:bCs/>
          <w:kern w:val="36"/>
          <w:sz w:val="22"/>
          <w:szCs w:val="22"/>
          <w:lang w:eastAsia="pl-PL"/>
        </w:rPr>
        <w:t>tworzenia wszelkich opracowań Utworu, nowych wersji, ulepszeń, zmian i adaptacji.</w:t>
      </w:r>
    </w:p>
    <w:p w:rsidR="003763F5" w:rsidRDefault="003763F5" w:rsidP="00842037">
      <w:pPr>
        <w:spacing w:after="0"/>
        <w:rPr>
          <w:rFonts w:ascii="Times New Roman" w:hAnsi="Times New Roman"/>
          <w:sz w:val="24"/>
          <w:szCs w:val="24"/>
        </w:rPr>
      </w:pPr>
    </w:p>
    <w:p w:rsidR="003763F5" w:rsidRDefault="003763F5" w:rsidP="00842037">
      <w:pPr>
        <w:spacing w:after="0"/>
        <w:rPr>
          <w:rFonts w:ascii="Times New Roman" w:hAnsi="Times New Roman"/>
          <w:sz w:val="24"/>
          <w:szCs w:val="24"/>
        </w:rPr>
      </w:pPr>
    </w:p>
    <w:p w:rsidR="003763F5" w:rsidRDefault="003763F5" w:rsidP="00842037">
      <w:pPr>
        <w:spacing w:after="0"/>
        <w:rPr>
          <w:rFonts w:ascii="Times New Roman" w:hAnsi="Times New Roman"/>
          <w:sz w:val="24"/>
          <w:szCs w:val="24"/>
        </w:rPr>
      </w:pPr>
    </w:p>
    <w:p w:rsidR="003763F5" w:rsidRDefault="003763F5" w:rsidP="0084203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………………..…………..                                                          …………………………….</w:t>
      </w:r>
    </w:p>
    <w:p w:rsidR="003763F5" w:rsidRPr="00916099" w:rsidRDefault="003763F5" w:rsidP="008420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     (data)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(podpis rodzica / opiekuna prawnego)</w:t>
      </w:r>
    </w:p>
    <w:p w:rsidR="003763F5" w:rsidRDefault="003763F5" w:rsidP="00842037">
      <w:pPr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t>* przeniesienie na Organizatora praw własności oraz majątkowych praw autorskich do pracy konkursowej jest warunkiem udziału w konkursie</w:t>
      </w:r>
    </w:p>
    <w:p w:rsidR="003763F5" w:rsidRDefault="003763F5" w:rsidP="00842037">
      <w:pPr>
        <w:rPr>
          <w:rFonts w:ascii="Tahoma" w:hAnsi="Tahoma" w:cs="Tahoma"/>
          <w:i/>
          <w:sz w:val="18"/>
          <w:szCs w:val="18"/>
        </w:rPr>
      </w:pPr>
    </w:p>
    <w:p w:rsidR="003763F5" w:rsidRPr="00842037" w:rsidRDefault="003763F5" w:rsidP="00BE297B">
      <w:pPr>
        <w:rPr>
          <w:rFonts w:ascii="Times New Roman" w:hAnsi="Times New Roman"/>
          <w:i/>
          <w:sz w:val="24"/>
          <w:szCs w:val="24"/>
        </w:rPr>
      </w:pPr>
    </w:p>
    <w:sectPr w:rsidR="003763F5" w:rsidRPr="00842037" w:rsidSect="006C528D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3F5" w:rsidRDefault="003763F5">
      <w:r>
        <w:separator/>
      </w:r>
    </w:p>
  </w:endnote>
  <w:endnote w:type="continuationSeparator" w:id="0">
    <w:p w:rsidR="003763F5" w:rsidRDefault="00376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3F5" w:rsidRDefault="003763F5">
      <w:r>
        <w:separator/>
      </w:r>
    </w:p>
  </w:footnote>
  <w:footnote w:type="continuationSeparator" w:id="0">
    <w:p w:rsidR="003763F5" w:rsidRDefault="003763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3F5" w:rsidRPr="003F0653" w:rsidRDefault="003763F5" w:rsidP="003F0653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Załącznik nr 1 do Regulaminu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B4248"/>
    <w:multiLevelType w:val="hybridMultilevel"/>
    <w:tmpl w:val="2432172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ind w:left="1740" w:hanging="660"/>
      </w:pPr>
      <w:rPr>
        <w:rFonts w:cs="Times New Roman" w:hint="default"/>
      </w:rPr>
    </w:lvl>
    <w:lvl w:ilvl="2" w:tplc="A5CE6FC4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2461C8"/>
    <w:multiLevelType w:val="hybridMultilevel"/>
    <w:tmpl w:val="2B78010C"/>
    <w:lvl w:ilvl="0" w:tplc="8C483B38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431"/>
    <w:rsid w:val="001D02C3"/>
    <w:rsid w:val="001E2009"/>
    <w:rsid w:val="00207108"/>
    <w:rsid w:val="002F3A69"/>
    <w:rsid w:val="003763F5"/>
    <w:rsid w:val="003C6B26"/>
    <w:rsid w:val="003F0653"/>
    <w:rsid w:val="0045328E"/>
    <w:rsid w:val="004A5766"/>
    <w:rsid w:val="005056AC"/>
    <w:rsid w:val="006C528D"/>
    <w:rsid w:val="00717070"/>
    <w:rsid w:val="00842037"/>
    <w:rsid w:val="00867937"/>
    <w:rsid w:val="008D2AE1"/>
    <w:rsid w:val="00904431"/>
    <w:rsid w:val="00916099"/>
    <w:rsid w:val="00B00D35"/>
    <w:rsid w:val="00B35405"/>
    <w:rsid w:val="00BE297B"/>
    <w:rsid w:val="00CD4373"/>
    <w:rsid w:val="00D01605"/>
    <w:rsid w:val="00D83A73"/>
    <w:rsid w:val="00D946AD"/>
    <w:rsid w:val="00DC65E3"/>
    <w:rsid w:val="00F45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04431"/>
    <w:pPr>
      <w:spacing w:after="200" w:line="276" w:lineRule="auto"/>
      <w:jc w:val="both"/>
    </w:pPr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4431"/>
    <w:pPr>
      <w:spacing w:before="300" w:after="40"/>
      <w:jc w:val="left"/>
      <w:outlineLvl w:val="0"/>
    </w:pPr>
    <w:rPr>
      <w:smallCaps/>
      <w:spacing w:val="5"/>
      <w:sz w:val="32"/>
      <w:szCs w:val="32"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4431"/>
    <w:pPr>
      <w:spacing w:before="240" w:after="80"/>
      <w:jc w:val="left"/>
      <w:outlineLvl w:val="1"/>
    </w:pPr>
    <w:rPr>
      <w:smallCaps/>
      <w:spacing w:val="5"/>
      <w:sz w:val="28"/>
      <w:szCs w:val="28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4431"/>
    <w:pPr>
      <w:spacing w:after="0"/>
      <w:jc w:val="left"/>
      <w:outlineLvl w:val="2"/>
    </w:pPr>
    <w:rPr>
      <w:smallCaps/>
      <w:spacing w:val="5"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04431"/>
    <w:pPr>
      <w:spacing w:before="240" w:after="0"/>
      <w:jc w:val="left"/>
      <w:outlineLvl w:val="3"/>
    </w:pPr>
    <w:rPr>
      <w:smallCaps/>
      <w:spacing w:val="10"/>
      <w:sz w:val="22"/>
      <w:szCs w:val="22"/>
      <w:lang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04431"/>
    <w:pPr>
      <w:spacing w:before="200" w:after="0"/>
      <w:jc w:val="left"/>
      <w:outlineLvl w:val="4"/>
    </w:pPr>
    <w:rPr>
      <w:smallCaps/>
      <w:color w:val="C45911"/>
      <w:spacing w:val="10"/>
      <w:sz w:val="26"/>
      <w:szCs w:val="26"/>
      <w:lang w:eastAsia="pl-PL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04431"/>
    <w:pPr>
      <w:spacing w:after="0"/>
      <w:jc w:val="left"/>
      <w:outlineLvl w:val="5"/>
    </w:pPr>
    <w:rPr>
      <w:smallCaps/>
      <w:color w:val="ED7D31"/>
      <w:spacing w:val="5"/>
      <w:sz w:val="22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04431"/>
    <w:pPr>
      <w:spacing w:after="0"/>
      <w:jc w:val="left"/>
      <w:outlineLvl w:val="6"/>
    </w:pPr>
    <w:rPr>
      <w:b/>
      <w:smallCaps/>
      <w:color w:val="ED7D31"/>
      <w:spacing w:val="10"/>
      <w:lang w:eastAsia="pl-P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04431"/>
    <w:pPr>
      <w:spacing w:after="0"/>
      <w:jc w:val="left"/>
      <w:outlineLvl w:val="7"/>
    </w:pPr>
    <w:rPr>
      <w:b/>
      <w:i/>
      <w:smallCaps/>
      <w:color w:val="C45911"/>
      <w:lang w:eastAsia="pl-PL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04431"/>
    <w:pPr>
      <w:spacing w:after="0"/>
      <w:jc w:val="left"/>
      <w:outlineLvl w:val="8"/>
    </w:pPr>
    <w:rPr>
      <w:b/>
      <w:i/>
      <w:smallCaps/>
      <w:color w:val="823B0B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04431"/>
    <w:rPr>
      <w:smallCaps/>
      <w:spacing w:val="5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04431"/>
    <w:rPr>
      <w:smallCaps/>
      <w:spacing w:val="5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04431"/>
    <w:rPr>
      <w:smallCaps/>
      <w:spacing w:val="5"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04431"/>
    <w:rPr>
      <w:smallCaps/>
      <w:spacing w:val="10"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04431"/>
    <w:rPr>
      <w:smallCaps/>
      <w:color w:val="C45911"/>
      <w:spacing w:val="10"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04431"/>
    <w:rPr>
      <w:smallCaps/>
      <w:color w:val="ED7D31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04431"/>
    <w:rPr>
      <w:b/>
      <w:smallCaps/>
      <w:color w:val="ED7D31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04431"/>
    <w:rPr>
      <w:b/>
      <w:i/>
      <w:smallCaps/>
      <w:color w:val="C45911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04431"/>
    <w:rPr>
      <w:b/>
      <w:i/>
      <w:smallCaps/>
      <w:color w:val="823B0B"/>
    </w:rPr>
  </w:style>
  <w:style w:type="paragraph" w:styleId="Caption">
    <w:name w:val="caption"/>
    <w:basedOn w:val="Normal"/>
    <w:next w:val="Normal"/>
    <w:uiPriority w:val="99"/>
    <w:qFormat/>
    <w:rsid w:val="00904431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904431"/>
    <w:pPr>
      <w:pBdr>
        <w:top w:val="single" w:sz="12" w:space="1" w:color="ED7D31"/>
      </w:pBdr>
      <w:spacing w:line="240" w:lineRule="auto"/>
      <w:jc w:val="right"/>
    </w:pPr>
    <w:rPr>
      <w:smallCaps/>
      <w:sz w:val="48"/>
      <w:szCs w:val="48"/>
      <w:lang w:eastAsia="pl-PL"/>
    </w:rPr>
  </w:style>
  <w:style w:type="character" w:customStyle="1" w:styleId="TitleChar">
    <w:name w:val="Title Char"/>
    <w:basedOn w:val="DefaultParagraphFont"/>
    <w:link w:val="Title"/>
    <w:uiPriority w:val="99"/>
    <w:locked/>
    <w:rsid w:val="00904431"/>
    <w:rPr>
      <w:smallCaps/>
      <w:sz w:val="48"/>
    </w:rPr>
  </w:style>
  <w:style w:type="paragraph" w:styleId="Subtitle">
    <w:name w:val="Subtitle"/>
    <w:basedOn w:val="Normal"/>
    <w:next w:val="Normal"/>
    <w:link w:val="SubtitleChar"/>
    <w:uiPriority w:val="99"/>
    <w:qFormat/>
    <w:rsid w:val="00904431"/>
    <w:pPr>
      <w:spacing w:after="720" w:line="240" w:lineRule="auto"/>
      <w:jc w:val="right"/>
    </w:pPr>
    <w:rPr>
      <w:rFonts w:ascii="Calibri Light" w:hAnsi="Calibri Light"/>
      <w:sz w:val="22"/>
      <w:szCs w:val="22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04431"/>
    <w:rPr>
      <w:rFonts w:ascii="Calibri Light" w:hAnsi="Calibri Light"/>
      <w:sz w:val="22"/>
    </w:rPr>
  </w:style>
  <w:style w:type="character" w:styleId="Strong">
    <w:name w:val="Strong"/>
    <w:basedOn w:val="DefaultParagraphFont"/>
    <w:uiPriority w:val="99"/>
    <w:qFormat/>
    <w:rsid w:val="00904431"/>
    <w:rPr>
      <w:rFonts w:cs="Times New Roman"/>
      <w:b/>
      <w:color w:val="ED7D31"/>
    </w:rPr>
  </w:style>
  <w:style w:type="character" w:styleId="Emphasis">
    <w:name w:val="Emphasis"/>
    <w:basedOn w:val="DefaultParagraphFont"/>
    <w:uiPriority w:val="99"/>
    <w:qFormat/>
    <w:rsid w:val="00904431"/>
    <w:rPr>
      <w:rFonts w:cs="Times New Roman"/>
      <w:b/>
      <w:i/>
      <w:spacing w:val="10"/>
    </w:rPr>
  </w:style>
  <w:style w:type="paragraph" w:styleId="NoSpacing">
    <w:name w:val="No Spacing"/>
    <w:basedOn w:val="Normal"/>
    <w:link w:val="NoSpacingChar"/>
    <w:uiPriority w:val="99"/>
    <w:qFormat/>
    <w:rsid w:val="00904431"/>
    <w:pPr>
      <w:spacing w:after="0" w:line="240" w:lineRule="auto"/>
    </w:pPr>
    <w:rPr>
      <w:lang w:eastAsia="pl-PL"/>
    </w:rPr>
  </w:style>
  <w:style w:type="character" w:customStyle="1" w:styleId="NoSpacingChar">
    <w:name w:val="No Spacing Char"/>
    <w:link w:val="NoSpacing"/>
    <w:uiPriority w:val="99"/>
    <w:locked/>
    <w:rsid w:val="00904431"/>
  </w:style>
  <w:style w:type="paragraph" w:styleId="ListParagraph">
    <w:name w:val="List Paragraph"/>
    <w:basedOn w:val="Normal"/>
    <w:link w:val="ListParagraphChar"/>
    <w:uiPriority w:val="99"/>
    <w:qFormat/>
    <w:rsid w:val="0090443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904431"/>
    <w:rPr>
      <w:i/>
      <w:lang w:eastAsia="pl-PL"/>
    </w:rPr>
  </w:style>
  <w:style w:type="character" w:customStyle="1" w:styleId="QuoteChar">
    <w:name w:val="Quote Char"/>
    <w:basedOn w:val="DefaultParagraphFont"/>
    <w:link w:val="Quote"/>
    <w:uiPriority w:val="99"/>
    <w:locked/>
    <w:rsid w:val="00904431"/>
    <w:rPr>
      <w:i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04431"/>
    <w:pPr>
      <w:pBdr>
        <w:top w:val="single" w:sz="8" w:space="10" w:color="C45911"/>
        <w:left w:val="single" w:sz="8" w:space="10" w:color="C45911"/>
        <w:bottom w:val="single" w:sz="8" w:space="10" w:color="C45911"/>
        <w:right w:val="single" w:sz="8" w:space="10" w:color="C45911"/>
      </w:pBdr>
      <w:shd w:val="clear" w:color="auto" w:fill="ED7D31"/>
      <w:spacing w:before="140" w:after="140"/>
      <w:ind w:left="1440" w:right="1440"/>
    </w:pPr>
    <w:rPr>
      <w:b/>
      <w:i/>
      <w:color w:val="FFFFFF"/>
      <w:lang w:eastAsia="pl-PL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904431"/>
    <w:rPr>
      <w:b/>
      <w:i/>
      <w:color w:val="FFFFFF"/>
      <w:shd w:val="clear" w:color="auto" w:fill="ED7D31"/>
    </w:rPr>
  </w:style>
  <w:style w:type="character" w:styleId="SubtleEmphasis">
    <w:name w:val="Subtle Emphasis"/>
    <w:basedOn w:val="DefaultParagraphFont"/>
    <w:uiPriority w:val="99"/>
    <w:qFormat/>
    <w:rsid w:val="00904431"/>
    <w:rPr>
      <w:i/>
    </w:rPr>
  </w:style>
  <w:style w:type="character" w:styleId="IntenseEmphasis">
    <w:name w:val="Intense Emphasis"/>
    <w:basedOn w:val="DefaultParagraphFont"/>
    <w:uiPriority w:val="99"/>
    <w:qFormat/>
    <w:rsid w:val="00904431"/>
    <w:rPr>
      <w:b/>
      <w:i/>
      <w:color w:val="ED7D31"/>
      <w:spacing w:val="10"/>
    </w:rPr>
  </w:style>
  <w:style w:type="character" w:styleId="SubtleReference">
    <w:name w:val="Subtle Reference"/>
    <w:basedOn w:val="DefaultParagraphFont"/>
    <w:uiPriority w:val="99"/>
    <w:qFormat/>
    <w:rsid w:val="00904431"/>
    <w:rPr>
      <w:b/>
    </w:rPr>
  </w:style>
  <w:style w:type="character" w:styleId="IntenseReference">
    <w:name w:val="Intense Reference"/>
    <w:basedOn w:val="DefaultParagraphFont"/>
    <w:uiPriority w:val="99"/>
    <w:qFormat/>
    <w:rsid w:val="00904431"/>
    <w:rPr>
      <w:b/>
      <w:smallCaps/>
      <w:spacing w:val="5"/>
      <w:sz w:val="22"/>
      <w:u w:val="single"/>
    </w:rPr>
  </w:style>
  <w:style w:type="character" w:styleId="BookTitle">
    <w:name w:val="Book Title"/>
    <w:basedOn w:val="DefaultParagraphFont"/>
    <w:uiPriority w:val="99"/>
    <w:qFormat/>
    <w:rsid w:val="00904431"/>
    <w:rPr>
      <w:rFonts w:ascii="Calibri Light" w:hAnsi="Calibri Light"/>
      <w:i/>
      <w:sz w:val="20"/>
    </w:rPr>
  </w:style>
  <w:style w:type="paragraph" w:styleId="TOCHeading">
    <w:name w:val="TOC Heading"/>
    <w:basedOn w:val="Heading1"/>
    <w:next w:val="Normal"/>
    <w:uiPriority w:val="99"/>
    <w:qFormat/>
    <w:rsid w:val="00904431"/>
    <w:pPr>
      <w:outlineLvl w:val="9"/>
    </w:pPr>
  </w:style>
  <w:style w:type="paragraph" w:customStyle="1" w:styleId="Standard">
    <w:name w:val="Standard"/>
    <w:uiPriority w:val="99"/>
    <w:rsid w:val="0091609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ListParagraphChar">
    <w:name w:val="List Paragraph Char"/>
    <w:link w:val="ListParagraph"/>
    <w:uiPriority w:val="99"/>
    <w:locked/>
    <w:rsid w:val="00BE297B"/>
    <w:rPr>
      <w:rFonts w:ascii="Calibri" w:hAnsi="Calibri"/>
      <w:lang w:val="pl-PL" w:eastAsia="en-US"/>
    </w:rPr>
  </w:style>
  <w:style w:type="paragraph" w:styleId="Header">
    <w:name w:val="header"/>
    <w:basedOn w:val="Normal"/>
    <w:link w:val="HeaderChar"/>
    <w:uiPriority w:val="99"/>
    <w:locked/>
    <w:rsid w:val="003F065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0"/>
      <w:lang w:eastAsia="en-US"/>
    </w:rPr>
  </w:style>
  <w:style w:type="paragraph" w:styleId="Footer">
    <w:name w:val="footer"/>
    <w:basedOn w:val="Normal"/>
    <w:link w:val="FooterChar"/>
    <w:uiPriority w:val="99"/>
    <w:locked/>
    <w:rsid w:val="003F065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53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378</Words>
  <Characters>2268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</dc:title>
  <dc:subject/>
  <dc:creator>CSE Światowid</dc:creator>
  <cp:keywords/>
  <dc:description/>
  <cp:lastModifiedBy>denisiuk</cp:lastModifiedBy>
  <cp:revision>2</cp:revision>
  <dcterms:created xsi:type="dcterms:W3CDTF">2022-11-14T11:40:00Z</dcterms:created>
  <dcterms:modified xsi:type="dcterms:W3CDTF">2022-11-14T11:40:00Z</dcterms:modified>
</cp:coreProperties>
</file>